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CC" w:rsidRPr="007066E0" w:rsidRDefault="00182D39" w:rsidP="005B31C8">
      <w:pPr>
        <w:overflowPunct w:val="0"/>
        <w:jc w:val="center"/>
        <w:textAlignment w:val="baseline"/>
        <w:rPr>
          <w:rFonts w:asciiTheme="minorEastAsia" w:eastAsiaTheme="minorEastAsia" w:hAnsiTheme="minorEastAsia" w:hint="eastAsia"/>
          <w:color w:val="000000"/>
          <w:spacing w:val="2"/>
          <w:kern w:val="0"/>
          <w:sz w:val="56"/>
          <w:szCs w:val="56"/>
        </w:rPr>
      </w:pPr>
      <w:r w:rsidRPr="007066E0">
        <w:rPr>
          <w:rFonts w:asciiTheme="minorEastAsia" w:eastAsiaTheme="minorEastAsia" w:hAnsiTheme="minorEastAsia" w:hint="eastAsia"/>
          <w:color w:val="000000"/>
          <w:spacing w:val="2"/>
          <w:kern w:val="0"/>
          <w:sz w:val="56"/>
          <w:szCs w:val="56"/>
        </w:rPr>
        <w:t>配偶者住所票</w:t>
      </w:r>
    </w:p>
    <w:p w:rsidR="007E7DDE" w:rsidRPr="009A3AAC" w:rsidRDefault="007E7DDE" w:rsidP="005B31C8">
      <w:pPr>
        <w:overflowPunct w:val="0"/>
        <w:jc w:val="center"/>
        <w:textAlignment w:val="baseline"/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21"/>
          <w:szCs w:val="48"/>
        </w:rPr>
      </w:pPr>
    </w:p>
    <w:p w:rsidR="00182D39" w:rsidRPr="009A3AAC" w:rsidRDefault="00182D39" w:rsidP="005B31C8">
      <w:pPr>
        <w:overflowPunct w:val="0"/>
        <w:jc w:val="center"/>
        <w:textAlignment w:val="baseline"/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21"/>
          <w:szCs w:val="48"/>
        </w:rPr>
      </w:pPr>
    </w:p>
    <w:p w:rsidR="00422788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</w:rPr>
      </w:pPr>
      <w:r w:rsidRPr="009A3AAC">
        <w:rPr>
          <w:rFonts w:ascii="HG丸ｺﾞｼｯｸM-PRO" w:eastAsia="HG丸ｺﾞｼｯｸM-PRO" w:hAnsi="HG丸ｺﾞｼｯｸM-PRO" w:hint="eastAsia"/>
          <w:sz w:val="24"/>
        </w:rPr>
        <w:t>※配偶者が、別の住所の場合に記入してもらうこと</w:t>
      </w:r>
      <w:r w:rsidR="007066E0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</w:rPr>
      </w:pPr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</w:rPr>
      </w:pPr>
      <w:bookmarkStart w:id="0" w:name="_GoBack"/>
      <w:bookmarkEnd w:id="0"/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</w:rPr>
      </w:pPr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</w:rPr>
      </w:pPr>
      <w:r w:rsidRPr="009A3AAC">
        <w:rPr>
          <w:rFonts w:ascii="HG丸ｺﾞｼｯｸM-PRO" w:eastAsia="HG丸ｺﾞｼｯｸM-PRO" w:hAnsi="HG丸ｺﾞｼｯｸM-PRO" w:hint="eastAsia"/>
          <w:sz w:val="24"/>
        </w:rPr>
        <w:t>１. 配偶者の氏名・生年月日</w:t>
      </w:r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</w:rPr>
      </w:pPr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</w:rPr>
      </w:pPr>
    </w:p>
    <w:p w:rsidR="00422788" w:rsidRPr="009A3AAC" w:rsidRDefault="00182D39" w:rsidP="00182D39">
      <w:pPr>
        <w:spacing w:line="240" w:lineRule="exact"/>
        <w:ind w:firstLineChars="250" w:firstLine="600"/>
        <w:rPr>
          <w:rFonts w:ascii="HG丸ｺﾞｼｯｸM-PRO" w:eastAsia="HG丸ｺﾞｼｯｸM-PRO" w:hAnsi="HG丸ｺﾞｼｯｸM-PRO" w:hint="eastAsia"/>
          <w:sz w:val="24"/>
          <w:u w:val="single"/>
        </w:rPr>
      </w:pPr>
      <w:r w:rsidRPr="009A3AAC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氏　　名　　</w:t>
      </w:r>
      <w:r w:rsidRPr="009A3AA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</w:t>
      </w:r>
    </w:p>
    <w:p w:rsidR="00182D39" w:rsidRPr="009A3AAC" w:rsidRDefault="00182D39" w:rsidP="00182D39">
      <w:pPr>
        <w:spacing w:line="240" w:lineRule="exact"/>
        <w:ind w:firstLineChars="250" w:firstLine="600"/>
        <w:rPr>
          <w:rFonts w:ascii="HG丸ｺﾞｼｯｸM-PRO" w:eastAsia="HG丸ｺﾞｼｯｸM-PRO" w:hAnsi="HG丸ｺﾞｼｯｸM-PRO" w:hint="eastAsia"/>
          <w:sz w:val="24"/>
          <w:u w:val="single"/>
        </w:rPr>
      </w:pPr>
    </w:p>
    <w:p w:rsidR="00182D39" w:rsidRPr="009A3AAC" w:rsidRDefault="00182D39" w:rsidP="00182D39">
      <w:pPr>
        <w:spacing w:line="240" w:lineRule="exact"/>
        <w:ind w:firstLineChars="250" w:firstLine="600"/>
        <w:rPr>
          <w:rFonts w:ascii="HG丸ｺﾞｼｯｸM-PRO" w:eastAsia="HG丸ｺﾞｼｯｸM-PRO" w:hAnsi="HG丸ｺﾞｼｯｸM-PRO" w:hint="eastAsia"/>
          <w:sz w:val="24"/>
          <w:u w:val="single"/>
        </w:rPr>
      </w:pPr>
    </w:p>
    <w:p w:rsidR="00182D39" w:rsidRPr="009A3AAC" w:rsidRDefault="00182D39" w:rsidP="00182D39">
      <w:pPr>
        <w:spacing w:line="240" w:lineRule="exact"/>
        <w:ind w:firstLineChars="250" w:firstLine="600"/>
        <w:rPr>
          <w:rFonts w:ascii="HG丸ｺﾞｼｯｸM-PRO" w:eastAsia="HG丸ｺﾞｼｯｸM-PRO" w:hAnsi="HG丸ｺﾞｼｯｸM-PRO" w:hint="eastAsia"/>
          <w:sz w:val="24"/>
          <w:u w:val="single"/>
        </w:rPr>
      </w:pPr>
      <w:r w:rsidRPr="009A3AAC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生年月日　昭和・平成　</w:t>
      </w:r>
      <w:r w:rsidRPr="009A3AA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年　　月　　日</w:t>
      </w:r>
    </w:p>
    <w:p w:rsidR="00422788" w:rsidRPr="009A3AAC" w:rsidRDefault="00422788" w:rsidP="00422788">
      <w:pPr>
        <w:spacing w:line="240" w:lineRule="exact"/>
        <w:rPr>
          <w:rFonts w:ascii="HG丸ｺﾞｼｯｸM-PRO" w:eastAsia="HG丸ｺﾞｼｯｸM-PRO" w:hAnsi="HG丸ｺﾞｼｯｸM-PRO" w:hint="eastAsia"/>
          <w:b/>
          <w:sz w:val="24"/>
          <w:u w:val="single"/>
        </w:rPr>
      </w:pPr>
    </w:p>
    <w:p w:rsidR="00422788" w:rsidRPr="009A3AAC" w:rsidRDefault="00422788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  <w:u w:val="single"/>
        </w:rPr>
      </w:pPr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  <w:u w:val="single"/>
        </w:rPr>
      </w:pPr>
    </w:p>
    <w:p w:rsidR="00182D39" w:rsidRPr="009A3AAC" w:rsidRDefault="00182D39" w:rsidP="00182D39">
      <w:pPr>
        <w:spacing w:line="240" w:lineRule="exact"/>
        <w:rPr>
          <w:rFonts w:ascii="HG丸ｺﾞｼｯｸM-PRO" w:eastAsia="HG丸ｺﾞｼｯｸM-PRO" w:hAnsi="HG丸ｺﾞｼｯｸM-PRO" w:hint="eastAsia"/>
          <w:sz w:val="24"/>
        </w:rPr>
      </w:pPr>
      <w:r w:rsidRPr="009A3AAC">
        <w:rPr>
          <w:rFonts w:ascii="HG丸ｺﾞｼｯｸM-PRO" w:eastAsia="HG丸ｺﾞｼｯｸM-PRO" w:hAnsi="HG丸ｺﾞｼｯｸM-PRO" w:hint="eastAsia"/>
          <w:sz w:val="24"/>
        </w:rPr>
        <w:t>２. 配偶者の住所</w:t>
      </w:r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  <w:u w:val="single"/>
        </w:rPr>
      </w:pPr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  <w:u w:val="single"/>
        </w:rPr>
      </w:pPr>
    </w:p>
    <w:p w:rsidR="00182D39" w:rsidRPr="009A3AAC" w:rsidRDefault="00182D39" w:rsidP="00182D39">
      <w:pPr>
        <w:spacing w:line="240" w:lineRule="exact"/>
        <w:rPr>
          <w:rFonts w:ascii="HG丸ｺﾞｼｯｸM-PRO" w:eastAsia="HG丸ｺﾞｼｯｸM-PRO" w:hAnsi="HG丸ｺﾞｼｯｸM-PRO" w:hint="eastAsia"/>
          <w:kern w:val="0"/>
          <w:sz w:val="24"/>
        </w:rPr>
      </w:pPr>
      <w:r w:rsidRPr="009A3AAC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１）国外</w:t>
      </w:r>
    </w:p>
    <w:p w:rsidR="00422788" w:rsidRPr="009A3AAC" w:rsidRDefault="00182D39" w:rsidP="00182D39">
      <w:pPr>
        <w:spacing w:line="240" w:lineRule="exact"/>
        <w:rPr>
          <w:rFonts w:ascii="HG丸ｺﾞｼｯｸM-PRO" w:eastAsia="HG丸ｺﾞｼｯｸM-PRO" w:hAnsi="HG丸ｺﾞｼｯｸM-PRO" w:hint="eastAsia"/>
          <w:sz w:val="24"/>
        </w:rPr>
      </w:pPr>
      <w:r w:rsidRPr="009A3AAC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="00422788" w:rsidRPr="009A3AA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422788" w:rsidRPr="009A3AA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</w:t>
      </w:r>
      <w:r w:rsidR="00C06218" w:rsidRPr="009A3AA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</w:t>
      </w:r>
      <w:r w:rsidR="00422788" w:rsidRPr="009A3AA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Pr="009A3AAC">
        <w:rPr>
          <w:rFonts w:ascii="HG丸ｺﾞｼｯｸM-PRO" w:eastAsia="HG丸ｺﾞｼｯｸM-PRO" w:hAnsi="HG丸ｺﾞｼｯｸM-PRO" w:hint="eastAsia"/>
          <w:sz w:val="24"/>
        </w:rPr>
        <w:t>＊国名を記入してください。</w:t>
      </w:r>
    </w:p>
    <w:p w:rsidR="00422788" w:rsidRPr="009A3AAC" w:rsidRDefault="00422788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  <w:u w:val="single"/>
        </w:rPr>
      </w:pPr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  <w:u w:val="single"/>
        </w:rPr>
      </w:pPr>
    </w:p>
    <w:p w:rsidR="00182D39" w:rsidRPr="009A3AAC" w:rsidRDefault="00182D39" w:rsidP="00182D39">
      <w:pPr>
        <w:spacing w:line="240" w:lineRule="exact"/>
        <w:ind w:firstLineChars="100" w:firstLine="240"/>
        <w:rPr>
          <w:rFonts w:ascii="HG丸ｺﾞｼｯｸM-PRO" w:eastAsia="HG丸ｺﾞｼｯｸM-PRO" w:hAnsi="HG丸ｺﾞｼｯｸM-PRO" w:hint="eastAsia"/>
          <w:kern w:val="0"/>
          <w:sz w:val="24"/>
        </w:rPr>
      </w:pPr>
      <w:r w:rsidRPr="009A3AAC">
        <w:rPr>
          <w:rFonts w:ascii="HG丸ｺﾞｼｯｸM-PRO" w:eastAsia="HG丸ｺﾞｼｯｸM-PRO" w:hAnsi="HG丸ｺﾞｼｯｸM-PRO" w:hint="eastAsia"/>
          <w:kern w:val="0"/>
          <w:sz w:val="24"/>
        </w:rPr>
        <w:t>２）国内</w:t>
      </w:r>
    </w:p>
    <w:p w:rsidR="00182D39" w:rsidRPr="009A3AAC" w:rsidRDefault="00182D39" w:rsidP="00182D39">
      <w:pPr>
        <w:spacing w:line="240" w:lineRule="exact"/>
        <w:rPr>
          <w:rFonts w:ascii="HG丸ｺﾞｼｯｸM-PRO" w:eastAsia="HG丸ｺﾞｼｯｸM-PRO" w:hAnsi="HG丸ｺﾞｼｯｸM-PRO" w:hint="eastAsia"/>
          <w:sz w:val="24"/>
        </w:rPr>
      </w:pPr>
      <w:r w:rsidRPr="009A3AAC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Pr="009A3AA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9A3AA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         　　　　</w:t>
      </w:r>
      <w:r w:rsidRPr="009A3AAC">
        <w:rPr>
          <w:rFonts w:ascii="HG丸ｺﾞｼｯｸM-PRO" w:eastAsia="HG丸ｺﾞｼｯｸM-PRO" w:hAnsi="HG丸ｺﾞｼｯｸM-PRO" w:hint="eastAsia"/>
          <w:sz w:val="24"/>
        </w:rPr>
        <w:t xml:space="preserve">　都・道・府・県</w:t>
      </w:r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  <w:u w:val="single"/>
        </w:rPr>
      </w:pPr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  <w:u w:val="single"/>
        </w:rPr>
      </w:pPr>
    </w:p>
    <w:p w:rsidR="00182D39" w:rsidRPr="009A3AAC" w:rsidRDefault="00182D39" w:rsidP="00182D39">
      <w:pPr>
        <w:spacing w:line="240" w:lineRule="exact"/>
        <w:rPr>
          <w:rFonts w:ascii="HG丸ｺﾞｼｯｸM-PRO" w:eastAsia="HG丸ｺﾞｼｯｸM-PRO" w:hAnsi="HG丸ｺﾞｼｯｸM-PRO" w:hint="eastAsia"/>
          <w:sz w:val="24"/>
        </w:rPr>
      </w:pPr>
      <w:r w:rsidRPr="009A3AAC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Pr="009A3AA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9A3AA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         　　　　</w:t>
      </w:r>
      <w:r w:rsidRPr="009A3AAC">
        <w:rPr>
          <w:rFonts w:ascii="HG丸ｺﾞｼｯｸM-PRO" w:eastAsia="HG丸ｺﾞｼｯｸM-PRO" w:hAnsi="HG丸ｺﾞｼｯｸM-PRO" w:hint="eastAsia"/>
          <w:sz w:val="24"/>
        </w:rPr>
        <w:t xml:space="preserve">　市・区・町・村</w:t>
      </w:r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  <w:u w:val="single"/>
        </w:rPr>
      </w:pPr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  <w:u w:val="single"/>
        </w:rPr>
      </w:pPr>
    </w:p>
    <w:p w:rsidR="00182D39" w:rsidRPr="009A3AAC" w:rsidRDefault="00182D39" w:rsidP="00182D39">
      <w:pPr>
        <w:spacing w:line="240" w:lineRule="exact"/>
        <w:rPr>
          <w:rFonts w:ascii="HG丸ｺﾞｼｯｸM-PRO" w:eastAsia="HG丸ｺﾞｼｯｸM-PRO" w:hAnsi="HG丸ｺﾞｼｯｸM-PRO" w:hint="eastAsia"/>
          <w:sz w:val="24"/>
        </w:rPr>
      </w:pPr>
      <w:r w:rsidRPr="009A3AAC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Pr="009A3AA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9A3AA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         　　　　</w:t>
      </w:r>
      <w:r w:rsidRPr="009A3AAC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  <w:u w:val="single"/>
        </w:rPr>
      </w:pPr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  <w:u w:val="single"/>
        </w:rPr>
      </w:pPr>
    </w:p>
    <w:p w:rsidR="00182D39" w:rsidRPr="009A3AAC" w:rsidRDefault="009A3AAC" w:rsidP="00182D39">
      <w:pPr>
        <w:spacing w:line="240" w:lineRule="exact"/>
        <w:rPr>
          <w:rFonts w:ascii="HG丸ｺﾞｼｯｸM-PRO" w:eastAsia="HG丸ｺﾞｼｯｸM-PRO" w:hAnsi="HG丸ｺﾞｼｯｸM-PRO" w:hint="eastAsia"/>
          <w:sz w:val="24"/>
        </w:rPr>
      </w:pPr>
      <w:r w:rsidRPr="009A3AAC">
        <w:rPr>
          <w:rFonts w:ascii="HG丸ｺﾞｼｯｸM-PRO" w:eastAsia="HG丸ｺﾞｼｯｸM-PRO" w:hAnsi="HG丸ｺﾞｼｯｸM-PRO" w:hint="eastAsia"/>
          <w:sz w:val="24"/>
        </w:rPr>
        <w:t>３</w:t>
      </w:r>
      <w:r w:rsidR="00182D39" w:rsidRPr="009A3AAC">
        <w:rPr>
          <w:rFonts w:ascii="HG丸ｺﾞｼｯｸM-PRO" w:eastAsia="HG丸ｺﾞｼｯｸM-PRO" w:hAnsi="HG丸ｺﾞｼｯｸM-PRO" w:hint="eastAsia"/>
          <w:sz w:val="24"/>
        </w:rPr>
        <w:t>. 別居している理由</w:t>
      </w:r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  <w:u w:val="single"/>
        </w:rPr>
      </w:pPr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  <w:u w:val="single"/>
        </w:rPr>
      </w:pPr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</w:rPr>
      </w:pPr>
      <w:r w:rsidRPr="009A3AAC">
        <w:rPr>
          <w:rFonts w:ascii="HG丸ｺﾞｼｯｸM-PRO" w:eastAsia="HG丸ｺﾞｼｯｸM-PRO" w:hAnsi="HG丸ｺﾞｼｯｸM-PRO" w:hint="eastAsia"/>
          <w:sz w:val="24"/>
        </w:rPr>
        <w:t xml:space="preserve">　・仕事の関係で</w:t>
      </w:r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</w:rPr>
      </w:pPr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</w:rPr>
      </w:pPr>
    </w:p>
    <w:p w:rsidR="00182D39" w:rsidRPr="009A3AAC" w:rsidRDefault="00182D39" w:rsidP="00182D39">
      <w:pPr>
        <w:spacing w:line="240" w:lineRule="exact"/>
        <w:rPr>
          <w:rFonts w:ascii="HG丸ｺﾞｼｯｸM-PRO" w:eastAsia="HG丸ｺﾞｼｯｸM-PRO" w:hAnsi="HG丸ｺﾞｼｯｸM-PRO" w:hint="eastAsia"/>
          <w:sz w:val="24"/>
        </w:rPr>
      </w:pPr>
      <w:r w:rsidRPr="009A3AAC">
        <w:rPr>
          <w:rFonts w:ascii="HG丸ｺﾞｼｯｸM-PRO" w:eastAsia="HG丸ｺﾞｼｯｸM-PRO" w:hAnsi="HG丸ｺﾞｼｯｸM-PRO" w:hint="eastAsia"/>
          <w:sz w:val="24"/>
        </w:rPr>
        <w:t xml:space="preserve">　・子どもの学校の関係で</w:t>
      </w:r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</w:rPr>
      </w:pPr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</w:rPr>
      </w:pPr>
    </w:p>
    <w:p w:rsidR="00182D39" w:rsidRPr="009A3AAC" w:rsidRDefault="00182D39" w:rsidP="00182D39">
      <w:pPr>
        <w:spacing w:line="240" w:lineRule="exact"/>
        <w:rPr>
          <w:rFonts w:ascii="HG丸ｺﾞｼｯｸM-PRO" w:eastAsia="HG丸ｺﾞｼｯｸM-PRO" w:hAnsi="HG丸ｺﾞｼｯｸM-PRO" w:hint="eastAsia"/>
          <w:sz w:val="24"/>
        </w:rPr>
      </w:pPr>
      <w:r w:rsidRPr="009A3AAC">
        <w:rPr>
          <w:rFonts w:ascii="HG丸ｺﾞｼｯｸM-PRO" w:eastAsia="HG丸ｺﾞｼｯｸM-PRO" w:hAnsi="HG丸ｺﾞｼｯｸM-PRO" w:hint="eastAsia"/>
          <w:sz w:val="24"/>
        </w:rPr>
        <w:t xml:space="preserve">　・体調の関係で</w:t>
      </w:r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</w:rPr>
      </w:pPr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</w:rPr>
      </w:pPr>
    </w:p>
    <w:p w:rsidR="00182D39" w:rsidRPr="009A3AAC" w:rsidRDefault="00182D39" w:rsidP="00182D39">
      <w:pPr>
        <w:spacing w:line="240" w:lineRule="exact"/>
        <w:rPr>
          <w:rFonts w:ascii="HG丸ｺﾞｼｯｸM-PRO" w:eastAsia="HG丸ｺﾞｼｯｸM-PRO" w:hAnsi="HG丸ｺﾞｼｯｸM-PRO" w:hint="eastAsia"/>
          <w:sz w:val="24"/>
        </w:rPr>
      </w:pPr>
      <w:r w:rsidRPr="009A3AAC">
        <w:rPr>
          <w:rFonts w:ascii="HG丸ｺﾞｼｯｸM-PRO" w:eastAsia="HG丸ｺﾞｼｯｸM-PRO" w:hAnsi="HG丸ｺﾞｼｯｸM-PRO" w:hint="eastAsia"/>
          <w:sz w:val="24"/>
        </w:rPr>
        <w:t xml:space="preserve">　・離婚を前提に別居している。</w:t>
      </w:r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</w:rPr>
      </w:pPr>
    </w:p>
    <w:p w:rsidR="00182D39" w:rsidRPr="009A3AAC" w:rsidRDefault="00182D39" w:rsidP="00422788">
      <w:pPr>
        <w:spacing w:line="240" w:lineRule="exact"/>
        <w:rPr>
          <w:rFonts w:ascii="HG丸ｺﾞｼｯｸM-PRO" w:eastAsia="HG丸ｺﾞｼｯｸM-PRO" w:hAnsi="HG丸ｺﾞｼｯｸM-PRO" w:hint="eastAsia"/>
          <w:sz w:val="24"/>
        </w:rPr>
      </w:pPr>
    </w:p>
    <w:p w:rsidR="00182D39" w:rsidRPr="009A3AAC" w:rsidRDefault="00182D39" w:rsidP="00182D39">
      <w:pPr>
        <w:spacing w:line="240" w:lineRule="exact"/>
        <w:rPr>
          <w:rFonts w:ascii="HG丸ｺﾞｼｯｸM-PRO" w:eastAsia="HG丸ｺﾞｼｯｸM-PRO" w:hAnsi="HG丸ｺﾞｼｯｸM-PRO" w:hint="eastAsia"/>
          <w:sz w:val="24"/>
          <w:u w:val="single"/>
        </w:rPr>
      </w:pPr>
      <w:r w:rsidRPr="009A3AAC">
        <w:rPr>
          <w:rFonts w:ascii="HG丸ｺﾞｼｯｸM-PRO" w:eastAsia="HG丸ｺﾞｼｯｸM-PRO" w:hAnsi="HG丸ｺﾞｼｯｸM-PRO" w:hint="eastAsia"/>
          <w:sz w:val="24"/>
        </w:rPr>
        <w:t xml:space="preserve">　・その他（</w:t>
      </w:r>
      <w:r w:rsidRPr="009A3AA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）</w:t>
      </w:r>
    </w:p>
    <w:p w:rsidR="00182D39" w:rsidRDefault="00182D39" w:rsidP="00422788">
      <w:pPr>
        <w:spacing w:line="240" w:lineRule="exact"/>
        <w:rPr>
          <w:rFonts w:asciiTheme="minorEastAsia" w:eastAsiaTheme="minorEastAsia" w:hAnsiTheme="minorEastAsia" w:hint="eastAsia"/>
          <w:sz w:val="24"/>
        </w:rPr>
      </w:pPr>
    </w:p>
    <w:p w:rsidR="00182D39" w:rsidRPr="00182D39" w:rsidRDefault="00182D39" w:rsidP="00422788">
      <w:pPr>
        <w:spacing w:line="240" w:lineRule="exac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</w:p>
    <w:sectPr w:rsidR="00182D39" w:rsidRPr="00182D39" w:rsidSect="0034514E">
      <w:pgSz w:w="11906" w:h="16838" w:code="9"/>
      <w:pgMar w:top="1418" w:right="1701" w:bottom="1418" w:left="1701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AAC" w:rsidRDefault="009A3AAC" w:rsidP="00C32038">
      <w:r>
        <w:separator/>
      </w:r>
    </w:p>
  </w:endnote>
  <w:endnote w:type="continuationSeparator" w:id="0">
    <w:p w:rsidR="009A3AAC" w:rsidRDefault="009A3AAC" w:rsidP="00C3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AAC" w:rsidRDefault="009A3AAC" w:rsidP="00C32038">
      <w:r>
        <w:separator/>
      </w:r>
    </w:p>
  </w:footnote>
  <w:footnote w:type="continuationSeparator" w:id="0">
    <w:p w:rsidR="009A3AAC" w:rsidRDefault="009A3AAC" w:rsidP="00C32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437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CC"/>
    <w:rsid w:val="00003A00"/>
    <w:rsid w:val="00014644"/>
    <w:rsid w:val="00016278"/>
    <w:rsid w:val="00023F85"/>
    <w:rsid w:val="00075C33"/>
    <w:rsid w:val="0010398B"/>
    <w:rsid w:val="001040B1"/>
    <w:rsid w:val="00161A99"/>
    <w:rsid w:val="00182D39"/>
    <w:rsid w:val="001908EA"/>
    <w:rsid w:val="00194188"/>
    <w:rsid w:val="001B31AC"/>
    <w:rsid w:val="001D0ED7"/>
    <w:rsid w:val="001D1C46"/>
    <w:rsid w:val="001E697D"/>
    <w:rsid w:val="001F1769"/>
    <w:rsid w:val="0023475A"/>
    <w:rsid w:val="00237209"/>
    <w:rsid w:val="002679B0"/>
    <w:rsid w:val="0027031C"/>
    <w:rsid w:val="002F70FF"/>
    <w:rsid w:val="003072CC"/>
    <w:rsid w:val="003372D8"/>
    <w:rsid w:val="0034514E"/>
    <w:rsid w:val="00392656"/>
    <w:rsid w:val="003943C2"/>
    <w:rsid w:val="003F332D"/>
    <w:rsid w:val="00413AB3"/>
    <w:rsid w:val="00422788"/>
    <w:rsid w:val="00445944"/>
    <w:rsid w:val="00462608"/>
    <w:rsid w:val="0046271C"/>
    <w:rsid w:val="004773D1"/>
    <w:rsid w:val="00494455"/>
    <w:rsid w:val="004C73B2"/>
    <w:rsid w:val="005634FA"/>
    <w:rsid w:val="005A2468"/>
    <w:rsid w:val="005B31C8"/>
    <w:rsid w:val="005E649D"/>
    <w:rsid w:val="005F48D3"/>
    <w:rsid w:val="00654207"/>
    <w:rsid w:val="006B0B4F"/>
    <w:rsid w:val="006B41D6"/>
    <w:rsid w:val="006B6262"/>
    <w:rsid w:val="006E0807"/>
    <w:rsid w:val="006E6D00"/>
    <w:rsid w:val="007066E0"/>
    <w:rsid w:val="007809C8"/>
    <w:rsid w:val="00793409"/>
    <w:rsid w:val="0079454D"/>
    <w:rsid w:val="007E725A"/>
    <w:rsid w:val="007E7DDE"/>
    <w:rsid w:val="00812E04"/>
    <w:rsid w:val="008A2EFD"/>
    <w:rsid w:val="008A674B"/>
    <w:rsid w:val="008D6594"/>
    <w:rsid w:val="008E1382"/>
    <w:rsid w:val="00927C32"/>
    <w:rsid w:val="00956F30"/>
    <w:rsid w:val="00972F46"/>
    <w:rsid w:val="009A3AAC"/>
    <w:rsid w:val="009A40DC"/>
    <w:rsid w:val="009F6FA0"/>
    <w:rsid w:val="00A03CCD"/>
    <w:rsid w:val="00A21B11"/>
    <w:rsid w:val="00A47C0D"/>
    <w:rsid w:val="00B0640B"/>
    <w:rsid w:val="00B31DD8"/>
    <w:rsid w:val="00B67051"/>
    <w:rsid w:val="00B76FED"/>
    <w:rsid w:val="00BE4B3D"/>
    <w:rsid w:val="00C06218"/>
    <w:rsid w:val="00C31B34"/>
    <w:rsid w:val="00C32038"/>
    <w:rsid w:val="00C66303"/>
    <w:rsid w:val="00CB229E"/>
    <w:rsid w:val="00D1764C"/>
    <w:rsid w:val="00D27D87"/>
    <w:rsid w:val="00DE53CC"/>
    <w:rsid w:val="00EE7218"/>
    <w:rsid w:val="00F763F2"/>
    <w:rsid w:val="00F97019"/>
    <w:rsid w:val="00FB02A1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88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2038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2038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C73B2"/>
    <w:pPr>
      <w:jc w:val="center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4C73B2"/>
    <w:pPr>
      <w:jc w:val="right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76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6FE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5B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88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2038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2038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C73B2"/>
    <w:pPr>
      <w:jc w:val="center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4C73B2"/>
    <w:pPr>
      <w:jc w:val="right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76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6FE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5B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microsoft.com/office/2007/relationships/stylesWithEffects" Target="stylesWithEffect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EE646-F0F9-4C08-B63E-4D6257E44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880F044-3415-49E5-B9AD-A161B06BB1C2}">
  <ds:schemaRefs>
    <ds:schemaRef ds:uri="8B97BE19-CDDD-400E-817A-CFDD13F7EC12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0810d27c-6b24-45c1-8c11-229484e37cbd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D4B79DD-C6F9-4D7F-96E9-8E60676D1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28ECF-967A-4435-A705-A9703FFA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90B5843A.dotm</Template>
  <TotalTime>69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斉藤 圭央</cp:lastModifiedBy>
  <cp:revision>6</cp:revision>
  <cp:lastPrinted>2022-05-29T04:05:00Z</cp:lastPrinted>
  <dcterms:created xsi:type="dcterms:W3CDTF">2017-12-22T02:21:00Z</dcterms:created>
  <dcterms:modified xsi:type="dcterms:W3CDTF">2022-05-29T04:06:00Z</dcterms:modified>
</cp:coreProperties>
</file>