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7D" w:rsidRDefault="00A20B7D" w:rsidP="005340F6">
      <w:pPr>
        <w:spacing w:line="276" w:lineRule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様式第1号(第3条第1項)</w:t>
      </w:r>
    </w:p>
    <w:p w:rsidR="00A20B7D" w:rsidRDefault="00A20B7D" w:rsidP="005340F6">
      <w:pPr>
        <w:spacing w:line="276" w:lineRule="auto"/>
        <w:rPr>
          <w:kern w:val="0"/>
        </w:rPr>
      </w:pPr>
    </w:p>
    <w:p w:rsidR="00A20B7D" w:rsidRDefault="008133DF" w:rsidP="005340F6">
      <w:pPr>
        <w:spacing w:line="276" w:lineRule="auto"/>
        <w:jc w:val="right"/>
        <w:rPr>
          <w:kern w:val="0"/>
        </w:rPr>
      </w:pPr>
      <w:r w:rsidRPr="008133DF">
        <w:rPr>
          <w:rFonts w:hint="eastAsia"/>
          <w:kern w:val="0"/>
        </w:rPr>
        <w:t>令和　　年　　月　　日</w:t>
      </w:r>
      <w:r w:rsidR="00A20B7D">
        <w:rPr>
          <w:rFonts w:hint="eastAsia"/>
          <w:kern w:val="0"/>
        </w:rPr>
        <w:t xml:space="preserve">　　</w:t>
      </w:r>
    </w:p>
    <w:p w:rsidR="00A20B7D" w:rsidRDefault="00A20B7D" w:rsidP="005340F6">
      <w:pPr>
        <w:spacing w:line="276" w:lineRule="auto"/>
        <w:rPr>
          <w:kern w:val="0"/>
        </w:rPr>
      </w:pPr>
    </w:p>
    <w:p w:rsidR="0039153B" w:rsidRDefault="00A20B7D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5340F6" w:rsidRPr="005340F6">
        <w:rPr>
          <w:rFonts w:hint="eastAsia"/>
          <w:kern w:val="0"/>
        </w:rPr>
        <w:t>四街道市長　鈴木　陽介　様</w:t>
      </w:r>
    </w:p>
    <w:p w:rsidR="00A20B7D" w:rsidRPr="005340F6" w:rsidRDefault="00A20B7D" w:rsidP="005340F6">
      <w:pPr>
        <w:spacing w:line="276" w:lineRule="auto"/>
        <w:rPr>
          <w:kern w:val="0"/>
        </w:rPr>
      </w:pPr>
    </w:p>
    <w:p w:rsidR="00A20B7D" w:rsidRDefault="00A20B7D" w:rsidP="005340F6">
      <w:pPr>
        <w:spacing w:line="276" w:lineRule="auto"/>
        <w:rPr>
          <w:kern w:val="0"/>
        </w:rPr>
      </w:pPr>
    </w:p>
    <w:p w:rsidR="005340F6" w:rsidRPr="00BF556E" w:rsidRDefault="005340F6" w:rsidP="005340F6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Pr="00BF556E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所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5340F6" w:rsidRPr="00BF556E" w:rsidRDefault="005340F6" w:rsidP="005340F6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申請者　　　　　　　　　　　　　　　　</w:t>
      </w:r>
    </w:p>
    <w:p w:rsidR="005340F6" w:rsidRPr="00BF556E" w:rsidRDefault="005340F6" w:rsidP="005340F6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氏</w:t>
      </w:r>
      <w:r>
        <w:rPr>
          <w:rFonts w:asciiTheme="minorEastAsia" w:eastAsiaTheme="minorEastAsia" w:hAnsiTheme="minorEastAsia" w:hint="eastAsia"/>
          <w:kern w:val="0"/>
        </w:rPr>
        <w:t>名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A20B7D" w:rsidRDefault="00A20B7D" w:rsidP="005340F6">
      <w:pPr>
        <w:spacing w:line="276" w:lineRule="auto"/>
        <w:rPr>
          <w:rFonts w:asciiTheme="minorEastAsia" w:eastAsiaTheme="minorEastAsia" w:hAnsiTheme="minorEastAsia"/>
          <w:kern w:val="0"/>
        </w:rPr>
      </w:pPr>
    </w:p>
    <w:p w:rsidR="003A563F" w:rsidRDefault="003A563F" w:rsidP="005340F6">
      <w:pPr>
        <w:spacing w:line="276" w:lineRule="auto"/>
        <w:rPr>
          <w:kern w:val="0"/>
        </w:rPr>
      </w:pPr>
    </w:p>
    <w:p w:rsidR="00A20B7D" w:rsidRDefault="00A20B7D" w:rsidP="005340F6">
      <w:pPr>
        <w:spacing w:line="276" w:lineRule="auto"/>
        <w:jc w:val="center"/>
        <w:rPr>
          <w:kern w:val="0"/>
        </w:rPr>
      </w:pPr>
      <w:r>
        <w:rPr>
          <w:rFonts w:hint="eastAsia"/>
          <w:spacing w:val="80"/>
          <w:kern w:val="0"/>
        </w:rPr>
        <w:t>補助金等交付申請</w:t>
      </w:r>
      <w:r>
        <w:rPr>
          <w:rFonts w:hint="eastAsia"/>
          <w:kern w:val="0"/>
        </w:rPr>
        <w:t>書</w:t>
      </w:r>
    </w:p>
    <w:p w:rsidR="00A20B7D" w:rsidRDefault="00A20B7D" w:rsidP="005340F6">
      <w:pPr>
        <w:spacing w:line="276" w:lineRule="auto"/>
        <w:rPr>
          <w:kern w:val="0"/>
        </w:rPr>
      </w:pPr>
    </w:p>
    <w:p w:rsidR="00A20B7D" w:rsidRDefault="00A20B7D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下記のとおり</w:t>
      </w:r>
      <w:r w:rsidR="006C40D2">
        <w:rPr>
          <w:rFonts w:hint="eastAsia"/>
          <w:kern w:val="0"/>
        </w:rPr>
        <w:t>令和</w:t>
      </w:r>
      <w:r w:rsidR="00D8214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年度</w:t>
      </w:r>
      <w:r w:rsidR="00EC15F2" w:rsidRPr="00EC15F2">
        <w:rPr>
          <w:rFonts w:hint="eastAsia"/>
          <w:kern w:val="0"/>
        </w:rPr>
        <w:t>四街道市自主防災組織補助金</w:t>
      </w:r>
      <w:r>
        <w:rPr>
          <w:rFonts w:hint="eastAsia"/>
          <w:kern w:val="0"/>
        </w:rPr>
        <w:t>の交付を受けたいので、四街道市補助金等交付規則第3条第1項の規定により、関係書類を添えて申請します。</w:t>
      </w:r>
    </w:p>
    <w:p w:rsidR="00A20B7D" w:rsidRPr="004E1ACC" w:rsidRDefault="00A20B7D" w:rsidP="005340F6">
      <w:pPr>
        <w:spacing w:line="276" w:lineRule="auto"/>
        <w:rPr>
          <w:kern w:val="0"/>
        </w:rPr>
      </w:pPr>
    </w:p>
    <w:p w:rsidR="00A20B7D" w:rsidRDefault="00A20B7D" w:rsidP="005340F6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EC15F2" w:rsidRDefault="00EC15F2" w:rsidP="00EC15F2">
      <w:pPr>
        <w:spacing w:line="276" w:lineRule="auto"/>
        <w:rPr>
          <w:kern w:val="0"/>
        </w:rPr>
      </w:pPr>
    </w:p>
    <w:p w:rsidR="00A20B7D" w:rsidRDefault="00A20B7D" w:rsidP="005340F6">
      <w:pPr>
        <w:spacing w:after="120" w:line="276" w:lineRule="auto"/>
        <w:rPr>
          <w:kern w:val="0"/>
        </w:rPr>
      </w:pPr>
      <w:r>
        <w:rPr>
          <w:rFonts w:hint="eastAsia"/>
          <w:kern w:val="0"/>
        </w:rPr>
        <w:t xml:space="preserve">1　補助金等の申請額　　　　</w:t>
      </w:r>
      <w:r w:rsidR="005340F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金</w:t>
      </w:r>
      <w:r w:rsidR="004802BF">
        <w:rPr>
          <w:rFonts w:hint="eastAsia"/>
          <w:kern w:val="0"/>
        </w:rPr>
        <w:t xml:space="preserve">　</w:t>
      </w:r>
      <w:r w:rsidR="00314A07">
        <w:rPr>
          <w:rFonts w:hint="eastAsia"/>
          <w:kern w:val="0"/>
        </w:rPr>
        <w:t xml:space="preserve">　　　　　　　</w:t>
      </w:r>
      <w:r w:rsidR="00C426F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:rsidR="00A20B7D" w:rsidRDefault="00A20B7D" w:rsidP="005340F6">
      <w:pPr>
        <w:spacing w:after="120" w:line="276" w:lineRule="auto"/>
        <w:rPr>
          <w:kern w:val="0"/>
        </w:rPr>
      </w:pPr>
      <w:r>
        <w:rPr>
          <w:rFonts w:hint="eastAsia"/>
          <w:kern w:val="0"/>
        </w:rPr>
        <w:t>2　補助事業等の目的及び内容</w:t>
      </w:r>
      <w:r w:rsidR="005340F6">
        <w:rPr>
          <w:rFonts w:hint="eastAsia"/>
          <w:kern w:val="0"/>
        </w:rPr>
        <w:t xml:space="preserve">　　</w:t>
      </w:r>
    </w:p>
    <w:p w:rsidR="005340F6" w:rsidRDefault="005340F6" w:rsidP="005340F6">
      <w:pPr>
        <w:spacing w:after="120" w:line="276" w:lineRule="auto"/>
        <w:rPr>
          <w:kern w:val="0"/>
        </w:rPr>
      </w:pPr>
    </w:p>
    <w:p w:rsidR="00A20B7D" w:rsidRDefault="00A20B7D" w:rsidP="005340F6">
      <w:pPr>
        <w:spacing w:after="120" w:line="276" w:lineRule="auto"/>
        <w:rPr>
          <w:kern w:val="0"/>
        </w:rPr>
      </w:pPr>
      <w:r>
        <w:rPr>
          <w:rFonts w:hint="eastAsia"/>
          <w:kern w:val="0"/>
        </w:rPr>
        <w:t>3　補助事業等の経費の配分</w:t>
      </w: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6"/>
        <w:gridCol w:w="1706"/>
        <w:gridCol w:w="1706"/>
      </w:tblGrid>
      <w:tr w:rsidR="00A20B7D" w:rsidTr="00EC15F2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A20B7D" w:rsidRDefault="00A20B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A20B7D" w:rsidRDefault="00A20B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5118" w:type="dxa"/>
            <w:gridSpan w:val="3"/>
            <w:vAlign w:val="center"/>
          </w:tcPr>
          <w:p w:rsidR="00A20B7D" w:rsidRDefault="00A20B7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0"/>
                <w:kern w:val="0"/>
              </w:rPr>
              <w:t>負担区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A20B7D" w:rsidTr="005340F6">
        <w:trPr>
          <w:cantSplit/>
          <w:trHeight w:val="500"/>
        </w:trPr>
        <w:tc>
          <w:tcPr>
            <w:tcW w:w="1705" w:type="dxa"/>
            <w:vMerge/>
          </w:tcPr>
          <w:p w:rsidR="00A20B7D" w:rsidRDefault="00A20B7D">
            <w:pPr>
              <w:rPr>
                <w:kern w:val="0"/>
              </w:rPr>
            </w:pPr>
          </w:p>
        </w:tc>
        <w:tc>
          <w:tcPr>
            <w:tcW w:w="1705" w:type="dxa"/>
            <w:vMerge/>
          </w:tcPr>
          <w:p w:rsidR="00A20B7D" w:rsidRDefault="00A20B7D">
            <w:pPr>
              <w:rPr>
                <w:kern w:val="0"/>
              </w:rPr>
            </w:pPr>
          </w:p>
        </w:tc>
        <w:tc>
          <w:tcPr>
            <w:tcW w:w="1706" w:type="dxa"/>
            <w:vAlign w:val="center"/>
          </w:tcPr>
          <w:p w:rsidR="00A20B7D" w:rsidRDefault="00A20B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市補助金等</w:t>
            </w:r>
          </w:p>
        </w:tc>
        <w:tc>
          <w:tcPr>
            <w:tcW w:w="1706" w:type="dxa"/>
            <w:vAlign w:val="center"/>
          </w:tcPr>
          <w:p w:rsidR="00A20B7D" w:rsidRDefault="00A20B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6" w:type="dxa"/>
            <w:vAlign w:val="center"/>
          </w:tcPr>
          <w:p w:rsidR="00A20B7D" w:rsidRDefault="00A20B7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</w:t>
            </w:r>
          </w:p>
        </w:tc>
      </w:tr>
      <w:tr w:rsidR="00EC15F2" w:rsidTr="00EC15F2">
        <w:trPr>
          <w:trHeight w:val="1200"/>
        </w:trPr>
        <w:tc>
          <w:tcPr>
            <w:tcW w:w="1705" w:type="dxa"/>
            <w:vAlign w:val="center"/>
          </w:tcPr>
          <w:p w:rsidR="00EC15F2" w:rsidRPr="00BF556E" w:rsidRDefault="00EC15F2" w:rsidP="00EC15F2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8E1EC2">
              <w:rPr>
                <w:rFonts w:asciiTheme="minorEastAsia" w:eastAsiaTheme="minorEastAsia" w:hAnsiTheme="minorEastAsia" w:hint="eastAsia"/>
                <w:kern w:val="0"/>
              </w:rPr>
              <w:t>防災訓練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に係る経費</w:t>
            </w:r>
          </w:p>
        </w:tc>
        <w:tc>
          <w:tcPr>
            <w:tcW w:w="1705" w:type="dxa"/>
          </w:tcPr>
          <w:p w:rsidR="00EC15F2" w:rsidRDefault="00EC15F2" w:rsidP="00EC15F2">
            <w:pPr>
              <w:ind w:right="840"/>
              <w:rPr>
                <w:kern w:val="0"/>
              </w:rPr>
            </w:pPr>
          </w:p>
          <w:p w:rsidR="00EC15F2" w:rsidRDefault="00EC15F2" w:rsidP="00EC15F2">
            <w:pPr>
              <w:ind w:right="840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6" w:type="dxa"/>
          </w:tcPr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6" w:type="dxa"/>
          </w:tcPr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6" w:type="dxa"/>
          </w:tcPr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</w:p>
          <w:p w:rsidR="00EC15F2" w:rsidRDefault="00EC15F2" w:rsidP="00EC15F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5340F6" w:rsidRDefault="00A20B7D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>4　補助金等の額の算出基礎</w:t>
      </w:r>
    </w:p>
    <w:p w:rsidR="005340F6" w:rsidRDefault="005340F6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EC15F2" w:rsidRPr="00EC15F2">
        <w:rPr>
          <w:rFonts w:hint="eastAsia"/>
          <w:kern w:val="0"/>
        </w:rPr>
        <w:t>四街道市自主防災組織補助金</w:t>
      </w:r>
    </w:p>
    <w:p w:rsidR="005340F6" w:rsidRDefault="005340F6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・</w:t>
      </w:r>
      <w:r w:rsidR="00EC15F2" w:rsidRPr="00EC15F2">
        <w:rPr>
          <w:rFonts w:hint="eastAsia"/>
          <w:kern w:val="0"/>
        </w:rPr>
        <w:t>事業費の</w:t>
      </w:r>
      <w:r w:rsidR="00EC15F2">
        <w:rPr>
          <w:rFonts w:hint="eastAsia"/>
          <w:kern w:val="0"/>
        </w:rPr>
        <w:t>1</w:t>
      </w:r>
      <w:r w:rsidR="00EC15F2" w:rsidRPr="00EC15F2">
        <w:rPr>
          <w:rFonts w:hint="eastAsia"/>
          <w:kern w:val="0"/>
        </w:rPr>
        <w:t>/</w:t>
      </w:r>
      <w:r w:rsidR="00EC15F2">
        <w:rPr>
          <w:rFonts w:hint="eastAsia"/>
          <w:kern w:val="0"/>
        </w:rPr>
        <w:t>2</w:t>
      </w:r>
      <w:r w:rsidR="00EC15F2" w:rsidRPr="00EC15F2">
        <w:rPr>
          <w:rFonts w:hint="eastAsia"/>
          <w:kern w:val="0"/>
        </w:rPr>
        <w:t>（</w:t>
      </w:r>
      <w:r w:rsidR="00EC15F2">
        <w:rPr>
          <w:rFonts w:hint="eastAsia"/>
          <w:kern w:val="0"/>
        </w:rPr>
        <w:t>5</w:t>
      </w:r>
      <w:r w:rsidR="00EC15F2" w:rsidRPr="00EC15F2">
        <w:rPr>
          <w:rFonts w:hint="eastAsia"/>
          <w:kern w:val="0"/>
        </w:rPr>
        <w:t>万円限度）</w:t>
      </w:r>
    </w:p>
    <w:p w:rsidR="00A20B7D" w:rsidRDefault="00A20B7D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>5　補助事業等の期間</w:t>
      </w:r>
      <w:r w:rsidR="005340F6" w:rsidRPr="005340F6">
        <w:rPr>
          <w:rFonts w:hint="eastAsia"/>
          <w:kern w:val="0"/>
        </w:rPr>
        <w:t xml:space="preserve">　　令和　　年　　月　　日　　～　　令和　　年　　月　　日</w:t>
      </w:r>
    </w:p>
    <w:p w:rsidR="00A20B7D" w:rsidRDefault="00A20B7D" w:rsidP="005340F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6　</w:t>
      </w:r>
      <w:r>
        <w:rPr>
          <w:rFonts w:hint="eastAsia"/>
          <w:spacing w:val="155"/>
          <w:kern w:val="0"/>
        </w:rPr>
        <w:t>その</w:t>
      </w:r>
      <w:r>
        <w:rPr>
          <w:rFonts w:hint="eastAsia"/>
          <w:kern w:val="0"/>
        </w:rPr>
        <w:t>他</w:t>
      </w:r>
    </w:p>
    <w:sectPr w:rsidR="00A20B7D" w:rsidSect="00534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7E" w:rsidRDefault="00C86A7E">
      <w:r>
        <w:separator/>
      </w:r>
    </w:p>
  </w:endnote>
  <w:endnote w:type="continuationSeparator" w:id="0">
    <w:p w:rsidR="00C86A7E" w:rsidRDefault="00C8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D" w:rsidRDefault="008632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D" w:rsidRDefault="008632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D" w:rsidRDefault="008632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7E" w:rsidRDefault="00C86A7E">
      <w:r>
        <w:separator/>
      </w:r>
    </w:p>
  </w:footnote>
  <w:footnote w:type="continuationSeparator" w:id="0">
    <w:p w:rsidR="00C86A7E" w:rsidRDefault="00C86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D" w:rsidRDefault="008632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0F6" w:rsidRDefault="005340F6">
    <w:pPr>
      <w:pStyle w:val="a5"/>
    </w:pPr>
  </w:p>
  <w:p w:rsidR="005340F6" w:rsidRDefault="005340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BD" w:rsidRDefault="008632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CC"/>
    <w:rsid w:val="000012BB"/>
    <w:rsid w:val="000546CF"/>
    <w:rsid w:val="000A5DB4"/>
    <w:rsid w:val="000C5BBF"/>
    <w:rsid w:val="00121FC9"/>
    <w:rsid w:val="0012234C"/>
    <w:rsid w:val="00135934"/>
    <w:rsid w:val="001516BA"/>
    <w:rsid w:val="001C1D3F"/>
    <w:rsid w:val="001E3B2D"/>
    <w:rsid w:val="00213D8E"/>
    <w:rsid w:val="002B76E7"/>
    <w:rsid w:val="002C697E"/>
    <w:rsid w:val="002C6C7A"/>
    <w:rsid w:val="002E2D66"/>
    <w:rsid w:val="00314A07"/>
    <w:rsid w:val="00322411"/>
    <w:rsid w:val="0036092D"/>
    <w:rsid w:val="0039153B"/>
    <w:rsid w:val="003A563F"/>
    <w:rsid w:val="004802BF"/>
    <w:rsid w:val="004C42FD"/>
    <w:rsid w:val="004E1ACC"/>
    <w:rsid w:val="005340F6"/>
    <w:rsid w:val="00555087"/>
    <w:rsid w:val="00590E23"/>
    <w:rsid w:val="005B622A"/>
    <w:rsid w:val="005E1E7B"/>
    <w:rsid w:val="006C40D2"/>
    <w:rsid w:val="008133DF"/>
    <w:rsid w:val="008632BD"/>
    <w:rsid w:val="0087761A"/>
    <w:rsid w:val="00955F07"/>
    <w:rsid w:val="00977A63"/>
    <w:rsid w:val="00A20B7D"/>
    <w:rsid w:val="00AC1C02"/>
    <w:rsid w:val="00AD264E"/>
    <w:rsid w:val="00BA7560"/>
    <w:rsid w:val="00BD1D2D"/>
    <w:rsid w:val="00BD6D38"/>
    <w:rsid w:val="00C426FF"/>
    <w:rsid w:val="00C86A7E"/>
    <w:rsid w:val="00C87D9C"/>
    <w:rsid w:val="00CF6278"/>
    <w:rsid w:val="00D8214A"/>
    <w:rsid w:val="00DB4828"/>
    <w:rsid w:val="00DD6CB1"/>
    <w:rsid w:val="00E155E0"/>
    <w:rsid w:val="00E365F8"/>
    <w:rsid w:val="00EC15F2"/>
    <w:rsid w:val="00EC26B5"/>
    <w:rsid w:val="00ED715F"/>
    <w:rsid w:val="00F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D6D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6D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FEFCD21E.dotm</Template>
  <TotalTime>0</TotalTime>
  <Pages>1</Pages>
  <Words>253</Words>
  <Characters>154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2023-12-25T06:32:00Z</dcterms:created>
  <dcterms:modified xsi:type="dcterms:W3CDTF">2023-12-25T06:33:00Z</dcterms:modified>
</cp:coreProperties>
</file>