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7F" w:rsidRDefault="0020617F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</w:t>
      </w:r>
      <w:r>
        <w:t>)</w:t>
      </w:r>
    </w:p>
    <w:p w:rsidR="0020617F" w:rsidRDefault="0020617F"/>
    <w:p w:rsidR="0020617F" w:rsidRDefault="0020617F">
      <w:pPr>
        <w:jc w:val="right"/>
      </w:pPr>
      <w:r>
        <w:rPr>
          <w:rFonts w:hint="eastAsia"/>
        </w:rPr>
        <w:t xml:space="preserve">年　　月　　日　　</w:t>
      </w:r>
    </w:p>
    <w:p w:rsidR="0020617F" w:rsidRDefault="0020617F"/>
    <w:p w:rsidR="0020617F" w:rsidRDefault="0020617F">
      <w:r>
        <w:rPr>
          <w:rFonts w:hint="eastAsia"/>
        </w:rPr>
        <w:t xml:space="preserve">　四街道市長　　　　様</w:t>
      </w:r>
    </w:p>
    <w:p w:rsidR="0020617F" w:rsidRDefault="0020617F"/>
    <w:p w:rsidR="0020617F" w:rsidRDefault="0020617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0617F" w:rsidRDefault="0020617F">
      <w:pPr>
        <w:jc w:val="right"/>
      </w:pPr>
      <w:r>
        <w:rPr>
          <w:rFonts w:hint="eastAsia"/>
          <w:spacing w:val="105"/>
        </w:rPr>
        <w:t>氏</w:t>
      </w:r>
      <w:r w:rsidR="008031FC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20617F" w:rsidRDefault="0020617F"/>
    <w:p w:rsidR="0020617F" w:rsidRDefault="0020617F">
      <w:pPr>
        <w:jc w:val="center"/>
      </w:pPr>
      <w:r>
        <w:rPr>
          <w:rFonts w:hint="eastAsia"/>
          <w:spacing w:val="35"/>
        </w:rPr>
        <w:t>給水装置所有者変更</w:t>
      </w:r>
      <w:r>
        <w:rPr>
          <w:rFonts w:hint="eastAsia"/>
        </w:rPr>
        <w:t>届</w:t>
      </w:r>
    </w:p>
    <w:p w:rsidR="0020617F" w:rsidRDefault="0020617F"/>
    <w:p w:rsidR="0020617F" w:rsidRDefault="0020617F">
      <w:r>
        <w:rPr>
          <w:rFonts w:hint="eastAsia"/>
        </w:rPr>
        <w:t xml:space="preserve">　次のとおり所有者を変更したので、四街道市水道事業給水条例第</w:t>
      </w:r>
      <w:r>
        <w:t>22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号の規定により届け出ます。</w:t>
      </w:r>
    </w:p>
    <w:p w:rsidR="0020617F" w:rsidRDefault="002061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470"/>
        <w:gridCol w:w="840"/>
        <w:gridCol w:w="315"/>
        <w:gridCol w:w="525"/>
        <w:gridCol w:w="350"/>
        <w:gridCol w:w="6"/>
        <w:gridCol w:w="882"/>
        <w:gridCol w:w="882"/>
      </w:tblGrid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835" w:type="dxa"/>
            <w:gridSpan w:val="2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道順番号</w:t>
            </w:r>
          </w:p>
        </w:tc>
        <w:tc>
          <w:tcPr>
            <w:tcW w:w="881" w:type="dxa"/>
            <w:gridSpan w:val="3"/>
            <w:tcBorders>
              <w:right w:val="dashed" w:sz="4" w:space="0" w:color="auto"/>
            </w:tcBorders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left w:val="dashed" w:sz="4" w:space="0" w:color="auto"/>
              <w:right w:val="dashed" w:sz="4" w:space="0" w:color="auto"/>
            </w:tcBorders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left w:val="dashed" w:sz="4" w:space="0" w:color="auto"/>
            </w:tcBorders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6635" w:type="dxa"/>
            <w:gridSpan w:val="9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365" w:type="dxa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70" w:type="dxa"/>
            <w:gridSpan w:val="8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Merge/>
          </w:tcPr>
          <w:p w:rsidR="0020617F" w:rsidRDefault="0020617F"/>
        </w:tc>
        <w:tc>
          <w:tcPr>
            <w:tcW w:w="1365" w:type="dxa"/>
            <w:vAlign w:val="center"/>
          </w:tcPr>
          <w:p w:rsidR="0020617F" w:rsidRDefault="0020617F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0617F" w:rsidRDefault="002061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3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0" w:type="dxa"/>
            <w:gridSpan w:val="3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365" w:type="dxa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70" w:type="dxa"/>
            <w:gridSpan w:val="8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20617F" w:rsidRDefault="0020617F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3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0" w:type="dxa"/>
            <w:gridSpan w:val="3"/>
          </w:tcPr>
          <w:p w:rsidR="0020617F" w:rsidRDefault="0020617F">
            <w:r>
              <w:rPr>
                <w:rFonts w:hint="eastAsia"/>
              </w:rPr>
              <w:t xml:space="preserve">　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515" w:type="dxa"/>
            <w:gridSpan w:val="5"/>
            <w:vMerge w:val="restart"/>
            <w:vAlign w:val="center"/>
          </w:tcPr>
          <w:p w:rsidR="0020617F" w:rsidRDefault="0020617F"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 xml:space="preserve">買　　</w:t>
            </w: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 xml:space="preserve">続　　</w:t>
            </w:r>
            <w:r>
              <w:rPr>
                <w:rFonts w:hint="eastAsia"/>
                <w:spacing w:val="105"/>
              </w:rPr>
              <w:t>贈</w:t>
            </w:r>
            <w:r>
              <w:rPr>
                <w:rFonts w:hint="eastAsia"/>
              </w:rPr>
              <w:t>与</w:t>
            </w:r>
          </w:p>
          <w:p w:rsidR="0020617F" w:rsidRDefault="0020617F"/>
          <w:p w:rsidR="0020617F" w:rsidRDefault="0020617F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120" w:type="dxa"/>
            <w:gridSpan w:val="4"/>
            <w:vAlign w:val="center"/>
          </w:tcPr>
          <w:p w:rsidR="0020617F" w:rsidRDefault="0020617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20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</w:tcPr>
          <w:p w:rsidR="0020617F" w:rsidRDefault="0020617F"/>
        </w:tc>
        <w:tc>
          <w:tcPr>
            <w:tcW w:w="4515" w:type="dxa"/>
            <w:gridSpan w:val="5"/>
            <w:vMerge/>
            <w:vAlign w:val="center"/>
          </w:tcPr>
          <w:p w:rsidR="0020617F" w:rsidRDefault="0020617F"/>
        </w:tc>
        <w:tc>
          <w:tcPr>
            <w:tcW w:w="2120" w:type="dxa"/>
            <w:gridSpan w:val="4"/>
            <w:vAlign w:val="center"/>
          </w:tcPr>
          <w:p w:rsidR="0020617F" w:rsidRDefault="0020617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0617F" w:rsidRDefault="0020617F"/>
    <w:sectPr w:rsidR="00206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EA" w:rsidRDefault="00E723EA" w:rsidP="00872BF6">
      <w:r>
        <w:separator/>
      </w:r>
    </w:p>
  </w:endnote>
  <w:endnote w:type="continuationSeparator" w:id="0">
    <w:p w:rsidR="00E723EA" w:rsidRDefault="00E723EA" w:rsidP="008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EA" w:rsidRDefault="00E723EA" w:rsidP="00872BF6">
      <w:r>
        <w:separator/>
      </w:r>
    </w:p>
  </w:footnote>
  <w:footnote w:type="continuationSeparator" w:id="0">
    <w:p w:rsidR="00E723EA" w:rsidRDefault="00E723EA" w:rsidP="0087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7F"/>
    <w:rsid w:val="0020617F"/>
    <w:rsid w:val="002E1726"/>
    <w:rsid w:val="00533146"/>
    <w:rsid w:val="007E5A68"/>
    <w:rsid w:val="008031FC"/>
    <w:rsid w:val="00872BF6"/>
    <w:rsid w:val="00E723EA"/>
    <w:rsid w:val="00E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4449364C.dotm</Template>
  <TotalTime>0</TotalTime>
  <Pages>1</Pages>
  <Words>150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佑弥</dc:creator>
  <cp:lastModifiedBy>田中 佑弥</cp:lastModifiedBy>
  <cp:revision>2</cp:revision>
  <dcterms:created xsi:type="dcterms:W3CDTF">2021-11-25T04:13:00Z</dcterms:created>
  <dcterms:modified xsi:type="dcterms:W3CDTF">2021-11-25T04:13:00Z</dcterms:modified>
</cp:coreProperties>
</file>