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4B" w:rsidRDefault="00302E3E">
      <w:r>
        <w:t>様式第</w:t>
      </w:r>
      <w:r>
        <w:t>3</w:t>
      </w:r>
      <w:r>
        <w:t>号（第１２条第</w:t>
      </w:r>
      <w:r>
        <w:t>2</w:t>
      </w:r>
      <w:r>
        <w:t>項）</w:t>
      </w:r>
    </w:p>
    <w:p w:rsidR="00B4374B" w:rsidRDefault="00B4374B"/>
    <w:p w:rsidR="00B4374B" w:rsidRDefault="00302E3E">
      <w:pPr>
        <w:jc w:val="right"/>
      </w:pPr>
      <w:r>
        <w:t>年　　月　　日</w:t>
      </w:r>
    </w:p>
    <w:p w:rsidR="00B4374B" w:rsidRDefault="00B4374B">
      <w:pPr>
        <w:jc w:val="right"/>
      </w:pPr>
    </w:p>
    <w:p w:rsidR="00B4374B" w:rsidRDefault="00302E3E">
      <w:r>
        <w:t xml:space="preserve">四街道市長　</w:t>
      </w:r>
      <w:bookmarkStart w:id="0" w:name="_GoBack"/>
      <w:bookmarkEnd w:id="0"/>
      <w:r>
        <w:t xml:space="preserve">　様</w:t>
      </w:r>
    </w:p>
    <w:p w:rsidR="00B4374B" w:rsidRDefault="00302E3E">
      <w:pPr>
        <w:ind w:right="1680" w:firstLine="4620"/>
      </w:pPr>
      <w:r>
        <w:t xml:space="preserve">住　　所　四街道市　　　　　　　　　　</w:t>
      </w:r>
    </w:p>
    <w:p w:rsidR="00B4374B" w:rsidRDefault="00302E3E">
      <w:pPr>
        <w:ind w:firstLine="3780"/>
      </w:pPr>
      <w:r>
        <w:t xml:space="preserve">届出者　氏　　名　　　　　　　　　　　　　　　</w:t>
      </w:r>
    </w:p>
    <w:p w:rsidR="00B4374B" w:rsidRDefault="00302E3E">
      <w:r>
        <w:t xml:space="preserve">　　　　　　　　　　　　　　　　　　　　　　電話番号　　　　　　　　　　　　　　　</w:t>
      </w:r>
    </w:p>
    <w:p w:rsidR="00B4374B" w:rsidRDefault="00B4374B"/>
    <w:p w:rsidR="00B4374B" w:rsidRDefault="00302E3E">
      <w:pPr>
        <w:jc w:val="center"/>
      </w:pPr>
      <w:r>
        <w:rPr>
          <w:spacing w:val="32"/>
        </w:rPr>
        <w:t>一時保育事業利用辞退</w:t>
      </w:r>
      <w:r>
        <w:rPr>
          <w:spacing w:val="-5"/>
        </w:rPr>
        <w:t>届</w:t>
      </w:r>
    </w:p>
    <w:p w:rsidR="00B4374B" w:rsidRDefault="00B4374B">
      <w:pPr>
        <w:jc w:val="center"/>
      </w:pPr>
    </w:p>
    <w:p w:rsidR="00B4374B" w:rsidRDefault="00302E3E">
      <w:r>
        <w:t>下記のとおり一時保育の利用を辞退したいので、四街道市一時保育事業実施規則第１２条第</w:t>
      </w:r>
      <w:r>
        <w:t>2</w:t>
      </w:r>
      <w:r>
        <w:t>項の規定により届け出ます。</w:t>
      </w:r>
    </w:p>
    <w:p w:rsidR="00B4374B" w:rsidRDefault="00B4374B"/>
    <w:p w:rsidR="00B4374B" w:rsidRDefault="00302E3E">
      <w:pPr>
        <w:pStyle w:val="aa"/>
      </w:pPr>
      <w:r>
        <w:t>記</w:t>
      </w:r>
    </w:p>
    <w:p w:rsidR="00B4374B" w:rsidRDefault="00B4374B"/>
    <w:tbl>
      <w:tblPr>
        <w:tblW w:w="87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68"/>
        <w:gridCol w:w="3600"/>
        <w:gridCol w:w="720"/>
        <w:gridCol w:w="360"/>
        <w:gridCol w:w="720"/>
        <w:gridCol w:w="720"/>
        <w:gridCol w:w="1224"/>
      </w:tblGrid>
      <w:tr w:rsidR="00B4374B">
        <w:trPr>
          <w:trHeight w:val="36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r>
              <w:t>ふりがな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B4374B">
            <w:pPr>
              <w:snapToGrid w:val="0"/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r>
              <w:t>生年月日</w:t>
            </w:r>
          </w:p>
        </w:tc>
        <w:tc>
          <w:tcPr>
            <w:tcW w:w="26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r>
              <w:t xml:space="preserve">　　　　年　　月　　日</w:t>
            </w:r>
          </w:p>
        </w:tc>
      </w:tr>
      <w:tr w:rsidR="00B4374B">
        <w:trPr>
          <w:trHeight w:val="36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児童の氏名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B4374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B4374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B4374B">
            <w:pPr>
              <w:snapToGrid w:val="0"/>
              <w:rPr>
                <w:sz w:val="22"/>
                <w:szCs w:val="22"/>
              </w:rPr>
            </w:pPr>
          </w:p>
        </w:tc>
      </w:tr>
      <w:tr w:rsidR="00B4374B">
        <w:trPr>
          <w:trHeight w:val="51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B4374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B4374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rPr>
                <w:sz w:val="22"/>
                <w:szCs w:val="22"/>
              </w:rPr>
            </w:pPr>
            <w:r>
              <w:rPr>
                <w:rFonts w:eastAsia="Century" w:cs="Century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eastAsia="Century" w:cs="Century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性別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男</w:t>
            </w:r>
            <w:r>
              <w:rPr>
                <w:rFonts w:eastAsia="Century" w:cs="Century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・</w:t>
            </w:r>
            <w:r>
              <w:rPr>
                <w:rFonts w:eastAsia="Century" w:cs="Century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女</w:t>
            </w:r>
          </w:p>
        </w:tc>
      </w:tr>
      <w:tr w:rsidR="00B4374B">
        <w:trPr>
          <w:trHeight w:val="7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保育所名</w:t>
            </w:r>
          </w:p>
        </w:tc>
        <w:tc>
          <w:tcPr>
            <w:tcW w:w="7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四街道市千代田保育所</w:t>
            </w:r>
          </w:p>
        </w:tc>
      </w:tr>
      <w:tr w:rsidR="00B4374B">
        <w:trPr>
          <w:trHeight w:val="70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利用形態</w:t>
            </w:r>
          </w:p>
        </w:tc>
        <w:tc>
          <w:tcPr>
            <w:tcW w:w="7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１　非定型保育　２　緊急保育　３　私的事由により保育</w:t>
            </w:r>
          </w:p>
        </w:tc>
      </w:tr>
      <w:tr w:rsidR="00B4374B">
        <w:trPr>
          <w:trHeight w:val="48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辞退年月日</w:t>
            </w:r>
          </w:p>
          <w:p w:rsidR="00B4374B" w:rsidRDefault="00302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及び時間</w:t>
            </w:r>
          </w:p>
        </w:tc>
        <w:tc>
          <w:tcPr>
            <w:tcW w:w="7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年　　月</w:t>
            </w:r>
          </w:p>
        </w:tc>
      </w:tr>
      <w:tr w:rsidR="00B4374B">
        <w:trPr>
          <w:trHeight w:val="48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B4374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日（　　）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：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～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：</w:t>
            </w:r>
          </w:p>
        </w:tc>
        <w:tc>
          <w:tcPr>
            <w:tcW w:w="3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日（　　）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：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～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：</w:t>
            </w:r>
          </w:p>
        </w:tc>
      </w:tr>
      <w:tr w:rsidR="00B4374B">
        <w:trPr>
          <w:trHeight w:val="48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B4374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日（　　）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：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～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：</w:t>
            </w:r>
          </w:p>
        </w:tc>
        <w:tc>
          <w:tcPr>
            <w:tcW w:w="3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日（　　）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：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～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：</w:t>
            </w:r>
          </w:p>
        </w:tc>
      </w:tr>
      <w:tr w:rsidR="00B4374B">
        <w:trPr>
          <w:trHeight w:val="48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B4374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日（　　）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：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～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：</w:t>
            </w:r>
          </w:p>
        </w:tc>
        <w:tc>
          <w:tcPr>
            <w:tcW w:w="3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日（　　）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：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～</w:t>
            </w:r>
            <w:r>
              <w:rPr>
                <w:rFonts w:eastAsia="Century" w:cs="Century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：</w:t>
            </w:r>
          </w:p>
        </w:tc>
      </w:tr>
      <w:tr w:rsidR="00B4374B">
        <w:trPr>
          <w:trHeight w:val="145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302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辞退理由</w:t>
            </w:r>
          </w:p>
        </w:tc>
        <w:tc>
          <w:tcPr>
            <w:tcW w:w="7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374B" w:rsidRDefault="00B4374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4374B" w:rsidRDefault="00B4374B"/>
    <w:p w:rsidR="00B4374B" w:rsidRDefault="00B4374B">
      <w:pPr>
        <w:pStyle w:val="ab"/>
      </w:pPr>
    </w:p>
    <w:p w:rsidR="00B4374B" w:rsidRDefault="00B4374B"/>
    <w:sectPr w:rsidR="00B4374B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84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B4374B"/>
    <w:rsid w:val="00302E3E"/>
    <w:rsid w:val="00B4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Note Heading"/>
    <w:basedOn w:val="a"/>
    <w:next w:val="a"/>
    <w:qFormat/>
    <w:pPr>
      <w:jc w:val="center"/>
    </w:pPr>
  </w:style>
  <w:style w:type="paragraph" w:styleId="ab">
    <w:name w:val="Closing"/>
    <w:basedOn w:val="a"/>
    <w:qFormat/>
    <w:pPr>
      <w:jc w:val="right"/>
    </w:pPr>
  </w:style>
  <w:style w:type="paragraph" w:styleId="ac">
    <w:name w:val="header"/>
    <w:basedOn w:val="a"/>
    <w:pPr>
      <w:snapToGrid w:val="0"/>
    </w:pPr>
  </w:style>
  <w:style w:type="paragraph" w:styleId="ad">
    <w:name w:val="footer"/>
    <w:basedOn w:val="a"/>
    <w:pPr>
      <w:snapToGrid w:val="0"/>
    </w:p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B20FC55D.dotm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様式第3号（第１２条第2項）</dc:title>
  <dc:subject/>
  <dc:creator>四街道市</dc:creator>
  <dc:description/>
  <cp:lastModifiedBy>伊藤 智子</cp:lastModifiedBy>
  <cp:revision>3</cp:revision>
  <dcterms:created xsi:type="dcterms:W3CDTF">2018-05-15T08:13:00Z</dcterms:created>
  <dcterms:modified xsi:type="dcterms:W3CDTF">2022-02-28T23:37:00Z</dcterms:modified>
  <dc:language>ja-JP</dc:language>
</cp:coreProperties>
</file>