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60" w:rsidRDefault="00500308" w:rsidP="00A84B60">
      <w:pPr>
        <w:rPr>
          <w:sz w:val="24"/>
        </w:rPr>
      </w:pPr>
      <w:r w:rsidRPr="00255929">
        <w:rPr>
          <w:rFonts w:hint="eastAsia"/>
          <w:sz w:val="24"/>
        </w:rPr>
        <w:t>別記様式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2E54E0" w:rsidRDefault="00A84B60" w:rsidP="00A84B60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>消防長（</w:t>
            </w:r>
            <w:r w:rsidRPr="002E54E0">
              <w:rPr>
                <w:rFonts w:hint="eastAsia"/>
                <w:sz w:val="24"/>
                <w:lang w:eastAsia="zh-TW"/>
              </w:rPr>
              <w:t>消防署長</w:t>
            </w:r>
            <w:r>
              <w:rPr>
                <w:rFonts w:hint="eastAsia"/>
                <w:sz w:val="24"/>
              </w:rPr>
              <w:t>）（市町村長）殿</w:t>
            </w:r>
          </w:p>
          <w:p w:rsidR="00A84B60" w:rsidRPr="002E54E0" w:rsidRDefault="00A84B60" w:rsidP="00A84B60">
            <w:pPr>
              <w:rPr>
                <w:sz w:val="24"/>
              </w:rPr>
            </w:pPr>
          </w:p>
          <w:p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A84B60" w:rsidRPr="002B0C0C" w:rsidRDefault="00674C44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氏名（法人の場合は、名称及び代表者氏名）</w:t>
            </w:r>
            <w:bookmarkStart w:id="0" w:name="_GoBack"/>
            <w:bookmarkEnd w:id="0"/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49659E">
            <w:pPr>
              <w:rPr>
                <w:kern w:val="2"/>
                <w:sz w:val="24"/>
              </w:rPr>
            </w:pPr>
          </w:p>
          <w:p w:rsidR="0049659E" w:rsidRDefault="00A84B60" w:rsidP="0049659E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下記のとおり「防火基準適合表示要綱」に基づき、表示マーク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</w:p>
          <w:p w:rsidR="00A84B60" w:rsidRPr="00413F4A" w:rsidRDefault="00A84B60" w:rsidP="0049659E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Tr="00A84B6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4B60" w:rsidRPr="002E54E0" w:rsidRDefault="00A84B60" w:rsidP="00A84B60">
            <w:pPr>
              <w:ind w:left="113" w:right="113"/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火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対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象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:rsidTr="003F1287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7B064F" w:rsidRPr="002E54E0" w:rsidRDefault="00A84B60" w:rsidP="00105E7A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7B064F">
              <w:rPr>
                <w:rFonts w:hint="eastAsia"/>
                <w:sz w:val="24"/>
              </w:rPr>
              <w:t>本部等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:rsidTr="00105E7A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ind w:right="33"/>
              <w:rPr>
                <w:sz w:val="24"/>
              </w:rPr>
            </w:pPr>
          </w:p>
          <w:p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3F1287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B67EDA">
        <w:rPr>
          <w:rFonts w:hint="eastAsia"/>
          <w:sz w:val="24"/>
        </w:rPr>
        <w:t>１　この用紙の大きさは、日本産業</w:t>
      </w:r>
      <w:r w:rsidR="00A84B60" w:rsidRPr="00A84B60">
        <w:rPr>
          <w:rFonts w:hint="eastAsia"/>
          <w:sz w:val="24"/>
        </w:rPr>
        <w:t>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49659E">
      <w:footerReference w:type="default" r:id="rId8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52" w:rsidRDefault="001B0252" w:rsidP="00BE2472">
      <w:r>
        <w:separator/>
      </w:r>
    </w:p>
  </w:endnote>
  <w:endnote w:type="continuationSeparator" w:id="0">
    <w:p w:rsidR="001B0252" w:rsidRDefault="001B0252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67" w:rsidRDefault="00656B67">
    <w:pPr>
      <w:pStyle w:val="a6"/>
      <w:jc w:val="center"/>
    </w:pPr>
  </w:p>
  <w:p w:rsidR="00656B67" w:rsidRDefault="00656B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52" w:rsidRDefault="001B0252" w:rsidP="00BE2472">
      <w:r>
        <w:separator/>
      </w:r>
    </w:p>
  </w:footnote>
  <w:footnote w:type="continuationSeparator" w:id="0">
    <w:p w:rsidR="001B0252" w:rsidRDefault="001B0252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4E0"/>
    <w:rsid w:val="00027BB2"/>
    <w:rsid w:val="00103448"/>
    <w:rsid w:val="00105E7A"/>
    <w:rsid w:val="001B0252"/>
    <w:rsid w:val="00212BB6"/>
    <w:rsid w:val="00255929"/>
    <w:rsid w:val="002B0C0C"/>
    <w:rsid w:val="002B7693"/>
    <w:rsid w:val="002D7EB8"/>
    <w:rsid w:val="002E54E0"/>
    <w:rsid w:val="003458F9"/>
    <w:rsid w:val="00380A36"/>
    <w:rsid w:val="0038565F"/>
    <w:rsid w:val="003869D9"/>
    <w:rsid w:val="003B5BF1"/>
    <w:rsid w:val="003F1287"/>
    <w:rsid w:val="00413F4A"/>
    <w:rsid w:val="00486360"/>
    <w:rsid w:val="0049659E"/>
    <w:rsid w:val="00500308"/>
    <w:rsid w:val="00500933"/>
    <w:rsid w:val="005805B1"/>
    <w:rsid w:val="005E31D6"/>
    <w:rsid w:val="005F43E8"/>
    <w:rsid w:val="00636D38"/>
    <w:rsid w:val="00656B67"/>
    <w:rsid w:val="00674C44"/>
    <w:rsid w:val="00784846"/>
    <w:rsid w:val="007B064F"/>
    <w:rsid w:val="007D33ED"/>
    <w:rsid w:val="00800FC8"/>
    <w:rsid w:val="008049B5"/>
    <w:rsid w:val="00831E18"/>
    <w:rsid w:val="00847710"/>
    <w:rsid w:val="008875F9"/>
    <w:rsid w:val="00944C2E"/>
    <w:rsid w:val="00956DFC"/>
    <w:rsid w:val="0097217E"/>
    <w:rsid w:val="00984B5A"/>
    <w:rsid w:val="009C7B6C"/>
    <w:rsid w:val="009D0EBF"/>
    <w:rsid w:val="00A460E0"/>
    <w:rsid w:val="00A46D68"/>
    <w:rsid w:val="00A84B60"/>
    <w:rsid w:val="00B04A03"/>
    <w:rsid w:val="00B65D8F"/>
    <w:rsid w:val="00B67EDA"/>
    <w:rsid w:val="00BE2472"/>
    <w:rsid w:val="00C0633A"/>
    <w:rsid w:val="00C12D1B"/>
    <w:rsid w:val="00C33AF7"/>
    <w:rsid w:val="00CB64A2"/>
    <w:rsid w:val="00CC78E6"/>
    <w:rsid w:val="00D04CAF"/>
    <w:rsid w:val="00D65A6C"/>
    <w:rsid w:val="00D81563"/>
    <w:rsid w:val="00D879D2"/>
    <w:rsid w:val="00E91984"/>
    <w:rsid w:val="00EC15F2"/>
    <w:rsid w:val="00EE4177"/>
    <w:rsid w:val="00F8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A33B-CA44-49C7-806F-A809C660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9EE8CC08.dotm</Template>
  <TotalTime>13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消防本部予防課12</cp:lastModifiedBy>
  <cp:revision>14</cp:revision>
  <cp:lastPrinted>2013-11-01T04:34:00Z</cp:lastPrinted>
  <dcterms:created xsi:type="dcterms:W3CDTF">2013-10-24T15:42:00Z</dcterms:created>
  <dcterms:modified xsi:type="dcterms:W3CDTF">2021-03-24T04:11:00Z</dcterms:modified>
</cp:coreProperties>
</file>