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6D" w:rsidRPr="00710CD1" w:rsidRDefault="009D636D">
      <w:pPr>
        <w:rPr>
          <w:sz w:val="24"/>
        </w:rPr>
      </w:pPr>
    </w:p>
    <w:p w:rsidR="005529D2" w:rsidRPr="00710CD1" w:rsidRDefault="005529D2"/>
    <w:p w:rsidR="009D636D" w:rsidRPr="00710CD1" w:rsidRDefault="005E6538">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05.25pt;margin-top:-22.5pt;width:189pt;height:21.45pt;z-index:251657728" filled="f" stroked="f">
            <v:textbox>
              <w:txbxContent>
                <w:p w:rsidR="00F33953" w:rsidRDefault="00045A10">
                  <w:pPr>
                    <w:jc w:val="right"/>
                    <w:rPr>
                      <w:color w:val="FF0000"/>
                    </w:rPr>
                  </w:pPr>
                  <w:r>
                    <w:rPr>
                      <w:rFonts w:hint="eastAsia"/>
                      <w:color w:val="FF0000"/>
                    </w:rPr>
                    <w:t>事前協議用</w:t>
                  </w:r>
                </w:p>
              </w:txbxContent>
            </v:textbox>
          </v:shape>
        </w:pict>
      </w:r>
    </w:p>
    <w:p w:rsidR="00A4499F" w:rsidRPr="00710CD1" w:rsidRDefault="00A4499F" w:rsidP="00A4499F">
      <w:pPr>
        <w:jc w:val="center"/>
        <w:rPr>
          <w:b/>
          <w:bCs/>
          <w:sz w:val="48"/>
        </w:rPr>
      </w:pPr>
      <w:r w:rsidRPr="00710CD1">
        <w:rPr>
          <w:rFonts w:hint="eastAsia"/>
          <w:b/>
          <w:bCs/>
          <w:sz w:val="48"/>
        </w:rPr>
        <w:t>誓　　約　　書</w:t>
      </w:r>
    </w:p>
    <w:p w:rsidR="00A4499F" w:rsidRPr="00710CD1" w:rsidRDefault="00A4499F" w:rsidP="00A4499F">
      <w:pPr>
        <w:spacing w:line="560" w:lineRule="atLeast"/>
      </w:pPr>
    </w:p>
    <w:p w:rsidR="00A4499F" w:rsidRPr="00710CD1" w:rsidRDefault="00A4499F" w:rsidP="00A4499F">
      <w:pPr>
        <w:spacing w:line="560" w:lineRule="atLeast"/>
        <w:jc w:val="right"/>
        <w:rPr>
          <w:sz w:val="24"/>
        </w:rPr>
      </w:pPr>
      <w:bookmarkStart w:id="0" w:name="_GoBack"/>
      <w:bookmarkEnd w:id="0"/>
      <w:r w:rsidRPr="00710CD1">
        <w:rPr>
          <w:rFonts w:hint="eastAsia"/>
          <w:sz w:val="24"/>
        </w:rPr>
        <w:t xml:space="preserve"> 　　年 　　月 　　日</w:t>
      </w:r>
    </w:p>
    <w:p w:rsidR="00A4499F" w:rsidRPr="00710CD1" w:rsidRDefault="00A4499F" w:rsidP="00A4499F">
      <w:pPr>
        <w:spacing w:line="560" w:lineRule="atLeast"/>
        <w:rPr>
          <w:sz w:val="24"/>
        </w:rPr>
      </w:pPr>
    </w:p>
    <w:p w:rsidR="00A4499F" w:rsidRPr="00710CD1" w:rsidRDefault="00A4499F" w:rsidP="00A4499F">
      <w:pPr>
        <w:spacing w:line="560" w:lineRule="atLeast"/>
        <w:rPr>
          <w:sz w:val="24"/>
        </w:rPr>
      </w:pPr>
      <w:r w:rsidRPr="00710CD1">
        <w:rPr>
          <w:rFonts w:hint="eastAsia"/>
          <w:sz w:val="24"/>
        </w:rPr>
        <w:t xml:space="preserve">　（あて先）</w:t>
      </w:r>
      <w:r w:rsidR="00D53F55">
        <w:rPr>
          <w:rFonts w:hint="eastAsia"/>
          <w:sz w:val="24"/>
        </w:rPr>
        <w:t>四　街　道</w:t>
      </w:r>
      <w:r w:rsidRPr="00710CD1">
        <w:rPr>
          <w:rFonts w:hint="eastAsia"/>
          <w:sz w:val="24"/>
        </w:rPr>
        <w:t xml:space="preserve">  市  長　　</w:t>
      </w:r>
    </w:p>
    <w:p w:rsidR="00A4499F" w:rsidRPr="00710CD1" w:rsidRDefault="00A4499F" w:rsidP="00A4499F">
      <w:pPr>
        <w:tabs>
          <w:tab w:val="left" w:pos="1620"/>
        </w:tabs>
        <w:spacing w:line="560" w:lineRule="atLeast"/>
        <w:rPr>
          <w:sz w:val="24"/>
        </w:rPr>
      </w:pPr>
    </w:p>
    <w:p w:rsidR="00A4499F" w:rsidRPr="00710CD1" w:rsidRDefault="00A4499F" w:rsidP="00A4499F">
      <w:pPr>
        <w:tabs>
          <w:tab w:val="left" w:pos="1620"/>
        </w:tabs>
        <w:spacing w:line="560" w:lineRule="atLeast"/>
        <w:rPr>
          <w:sz w:val="24"/>
        </w:rPr>
      </w:pPr>
    </w:p>
    <w:p w:rsidR="00A4499F" w:rsidRPr="00710CD1" w:rsidRDefault="00D27892" w:rsidP="00D27892">
      <w:pPr>
        <w:tabs>
          <w:tab w:val="left" w:pos="1620"/>
        </w:tabs>
        <w:spacing w:line="560" w:lineRule="atLeast"/>
        <w:ind w:leftChars="1656" w:left="3547"/>
        <w:rPr>
          <w:sz w:val="24"/>
        </w:rPr>
      </w:pPr>
      <w:r>
        <w:rPr>
          <w:rFonts w:hint="eastAsia"/>
          <w:sz w:val="24"/>
        </w:rPr>
        <w:t>住所（所在地）</w:t>
      </w:r>
    </w:p>
    <w:p w:rsidR="00A4499F" w:rsidRPr="00710CD1" w:rsidRDefault="00D27892" w:rsidP="00D27892">
      <w:pPr>
        <w:tabs>
          <w:tab w:val="left" w:pos="1620"/>
          <w:tab w:val="left" w:pos="1800"/>
          <w:tab w:val="left" w:pos="1980"/>
        </w:tabs>
        <w:spacing w:line="560" w:lineRule="atLeast"/>
        <w:ind w:leftChars="1656" w:left="3547"/>
        <w:rPr>
          <w:sz w:val="24"/>
        </w:rPr>
      </w:pPr>
      <w:r>
        <w:rPr>
          <w:rFonts w:hint="eastAsia"/>
          <w:kern w:val="0"/>
          <w:sz w:val="24"/>
        </w:rPr>
        <w:t>（</w:t>
      </w:r>
      <w:r w:rsidR="00A4499F" w:rsidRPr="00D27892">
        <w:rPr>
          <w:rFonts w:hint="eastAsia"/>
          <w:kern w:val="0"/>
          <w:sz w:val="24"/>
        </w:rPr>
        <w:t>商号</w:t>
      </w:r>
      <w:r w:rsidRPr="00D27892">
        <w:rPr>
          <w:rFonts w:hint="eastAsia"/>
          <w:kern w:val="0"/>
          <w:sz w:val="24"/>
        </w:rPr>
        <w:t>・</w:t>
      </w:r>
      <w:r w:rsidR="00A4499F" w:rsidRPr="00D27892">
        <w:rPr>
          <w:rFonts w:hint="eastAsia"/>
          <w:kern w:val="0"/>
          <w:sz w:val="24"/>
        </w:rPr>
        <w:t>名称</w:t>
      </w:r>
      <w:r>
        <w:rPr>
          <w:rFonts w:hint="eastAsia"/>
          <w:kern w:val="0"/>
          <w:sz w:val="24"/>
        </w:rPr>
        <w:t>）</w:t>
      </w:r>
    </w:p>
    <w:p w:rsidR="00E122BA" w:rsidRDefault="00E122BA" w:rsidP="00E122BA">
      <w:pPr>
        <w:tabs>
          <w:tab w:val="left" w:pos="1620"/>
          <w:tab w:val="left" w:pos="1800"/>
          <w:tab w:val="left" w:pos="1980"/>
        </w:tabs>
        <w:spacing w:line="560" w:lineRule="atLeast"/>
        <w:ind w:leftChars="1656" w:left="3547"/>
        <w:rPr>
          <w:kern w:val="0"/>
          <w:sz w:val="24"/>
        </w:rPr>
      </w:pPr>
      <w:r>
        <w:rPr>
          <w:rFonts w:hint="eastAsia"/>
          <w:kern w:val="0"/>
          <w:sz w:val="24"/>
        </w:rPr>
        <w:t>氏名（</w:t>
      </w:r>
      <w:r w:rsidR="0073354C" w:rsidRPr="00D27892">
        <w:rPr>
          <w:rFonts w:hint="eastAsia"/>
          <w:kern w:val="0"/>
          <w:sz w:val="24"/>
        </w:rPr>
        <w:t>代表者</w:t>
      </w:r>
      <w:r w:rsidR="00A4499F" w:rsidRPr="00D27892">
        <w:rPr>
          <w:rFonts w:hint="eastAsia"/>
          <w:kern w:val="0"/>
          <w:sz w:val="24"/>
        </w:rPr>
        <w:t>職氏名</w:t>
      </w:r>
      <w:r>
        <w:rPr>
          <w:rFonts w:hint="eastAsia"/>
          <w:kern w:val="0"/>
          <w:sz w:val="24"/>
        </w:rPr>
        <w:t>）</w:t>
      </w:r>
      <w:r w:rsidR="00A4499F" w:rsidRPr="00710CD1">
        <w:rPr>
          <w:rFonts w:hint="eastAsia"/>
          <w:kern w:val="0"/>
          <w:sz w:val="24"/>
        </w:rPr>
        <w:t xml:space="preserve">　　　　　　　　　　　　　　　</w:t>
      </w:r>
      <w:r>
        <w:rPr>
          <w:rFonts w:hint="eastAsia"/>
          <w:kern w:val="0"/>
          <w:sz w:val="24"/>
        </w:rPr>
        <w:t>印</w:t>
      </w:r>
    </w:p>
    <w:p w:rsidR="00E122BA" w:rsidRDefault="00E122BA" w:rsidP="00E122BA">
      <w:pPr>
        <w:tabs>
          <w:tab w:val="left" w:pos="1620"/>
          <w:tab w:val="left" w:pos="1800"/>
          <w:tab w:val="left" w:pos="1980"/>
        </w:tabs>
        <w:ind w:leftChars="1656" w:left="3547"/>
        <w:rPr>
          <w:kern w:val="0"/>
          <w:sz w:val="24"/>
        </w:rPr>
      </w:pPr>
    </w:p>
    <w:p w:rsidR="00A4499F" w:rsidRPr="00C7459C" w:rsidRDefault="00A4499F" w:rsidP="00E122BA">
      <w:pPr>
        <w:tabs>
          <w:tab w:val="left" w:pos="1620"/>
          <w:tab w:val="left" w:pos="1800"/>
          <w:tab w:val="left" w:pos="1980"/>
        </w:tabs>
        <w:ind w:leftChars="1656" w:left="3547"/>
        <w:rPr>
          <w:sz w:val="24"/>
        </w:rPr>
      </w:pPr>
    </w:p>
    <w:p w:rsidR="00A4499F" w:rsidRPr="00710CD1" w:rsidRDefault="00A4499F" w:rsidP="00A4499F">
      <w:pPr>
        <w:spacing w:line="560" w:lineRule="atLeast"/>
        <w:rPr>
          <w:kern w:val="0"/>
          <w:sz w:val="24"/>
        </w:rPr>
      </w:pPr>
    </w:p>
    <w:p w:rsidR="00A4499F" w:rsidRPr="00710CD1" w:rsidRDefault="00A4499F" w:rsidP="00A4499F">
      <w:pPr>
        <w:spacing w:line="560" w:lineRule="atLeast"/>
        <w:rPr>
          <w:kern w:val="0"/>
          <w:sz w:val="24"/>
        </w:rPr>
      </w:pPr>
    </w:p>
    <w:p w:rsidR="00A4499F" w:rsidRPr="00710CD1" w:rsidRDefault="00A4499F" w:rsidP="00A4499F">
      <w:pPr>
        <w:spacing w:line="560" w:lineRule="atLeast"/>
        <w:ind w:left="284" w:right="282"/>
        <w:rPr>
          <w:sz w:val="24"/>
        </w:rPr>
      </w:pPr>
      <w:r w:rsidRPr="00710CD1">
        <w:rPr>
          <w:rFonts w:hint="eastAsia"/>
          <w:sz w:val="24"/>
        </w:rPr>
        <w:t xml:space="preserve">　今般の</w:t>
      </w:r>
      <w:r w:rsidR="008A3652">
        <w:rPr>
          <w:rFonts w:hint="eastAsia"/>
          <w:sz w:val="24"/>
        </w:rPr>
        <w:t>道路敷地</w:t>
      </w:r>
      <w:r w:rsidR="00D53F55">
        <w:rPr>
          <w:rFonts w:hint="eastAsia"/>
          <w:sz w:val="24"/>
        </w:rPr>
        <w:t>用途廃止</w:t>
      </w:r>
      <w:r w:rsidR="008A3652">
        <w:rPr>
          <w:rFonts w:hint="eastAsia"/>
          <w:sz w:val="24"/>
        </w:rPr>
        <w:t>に係る事前協議にあたり</w:t>
      </w:r>
      <w:r w:rsidR="00D53F55">
        <w:rPr>
          <w:rFonts w:hint="eastAsia"/>
          <w:sz w:val="24"/>
        </w:rPr>
        <w:t>、四街道</w:t>
      </w:r>
      <w:r w:rsidRPr="00710CD1">
        <w:rPr>
          <w:rFonts w:hint="eastAsia"/>
          <w:sz w:val="24"/>
        </w:rPr>
        <w:t>市暴力団排除条例第９条に規定する暴力団員等又は暴力団密接関係者に該当しないことを誓約し、当該事実を確認するため、千葉県警察に照会されても異議ありません。</w:t>
      </w:r>
    </w:p>
    <w:p w:rsidR="00A4499F" w:rsidRPr="00710CD1" w:rsidRDefault="00DF04A3" w:rsidP="00A4499F">
      <w:pPr>
        <w:spacing w:line="560" w:lineRule="atLeast"/>
        <w:ind w:left="284" w:right="282"/>
        <w:rPr>
          <w:sz w:val="24"/>
        </w:rPr>
      </w:pPr>
      <w:r>
        <w:rPr>
          <w:rFonts w:hint="eastAsia"/>
          <w:sz w:val="24"/>
        </w:rPr>
        <w:t xml:space="preserve">　</w:t>
      </w:r>
      <w:r w:rsidR="00D53F55">
        <w:rPr>
          <w:rFonts w:hint="eastAsia"/>
          <w:sz w:val="24"/>
        </w:rPr>
        <w:t>なお、四街道</w:t>
      </w:r>
      <w:r w:rsidR="00A4499F" w:rsidRPr="00710CD1">
        <w:rPr>
          <w:rFonts w:hint="eastAsia"/>
          <w:sz w:val="24"/>
        </w:rPr>
        <w:t>市内において、都市計画法に違反していないことも併せて誓約します。</w:t>
      </w:r>
    </w:p>
    <w:p w:rsidR="0080581C" w:rsidRPr="00710CD1" w:rsidRDefault="0080581C" w:rsidP="00A4499F">
      <w:pPr>
        <w:jc w:val="center"/>
        <w:rPr>
          <w:rFonts w:hAnsi="ＭＳ 明朝"/>
        </w:rPr>
      </w:pPr>
    </w:p>
    <w:sectPr w:rsidR="0080581C" w:rsidRPr="00710CD1" w:rsidSect="003C473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F2" w:rsidRDefault="005922F2">
      <w:r>
        <w:separator/>
      </w:r>
    </w:p>
  </w:endnote>
  <w:endnote w:type="continuationSeparator" w:id="0">
    <w:p w:rsidR="005922F2" w:rsidRDefault="005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53" w:rsidRPr="00DE5727" w:rsidRDefault="00F33953" w:rsidP="00DE57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953" w:rsidRDefault="00F3395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F2" w:rsidRDefault="005922F2">
      <w:r>
        <w:separator/>
      </w:r>
    </w:p>
  </w:footnote>
  <w:footnote w:type="continuationSeparator" w:id="0">
    <w:p w:rsidR="005922F2" w:rsidRDefault="0059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727" w:rsidRDefault="00DE57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23"/>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81C"/>
    <w:rsid w:val="00042F6C"/>
    <w:rsid w:val="00045A10"/>
    <w:rsid w:val="00050D25"/>
    <w:rsid w:val="00070D6C"/>
    <w:rsid w:val="00086F23"/>
    <w:rsid w:val="000A05D0"/>
    <w:rsid w:val="000A6870"/>
    <w:rsid w:val="000A7BF9"/>
    <w:rsid w:val="001672A7"/>
    <w:rsid w:val="00187395"/>
    <w:rsid w:val="001A0D63"/>
    <w:rsid w:val="001C5BE8"/>
    <w:rsid w:val="00263EAC"/>
    <w:rsid w:val="00281DD9"/>
    <w:rsid w:val="0035222D"/>
    <w:rsid w:val="003702C9"/>
    <w:rsid w:val="00394B01"/>
    <w:rsid w:val="003C473A"/>
    <w:rsid w:val="003E0E2E"/>
    <w:rsid w:val="003E51E8"/>
    <w:rsid w:val="004979F2"/>
    <w:rsid w:val="004D2CB0"/>
    <w:rsid w:val="00500933"/>
    <w:rsid w:val="00530760"/>
    <w:rsid w:val="00544BFC"/>
    <w:rsid w:val="005529D2"/>
    <w:rsid w:val="005922F2"/>
    <w:rsid w:val="005E6538"/>
    <w:rsid w:val="00611331"/>
    <w:rsid w:val="00630EA3"/>
    <w:rsid w:val="006879D5"/>
    <w:rsid w:val="00705D88"/>
    <w:rsid w:val="00710CD1"/>
    <w:rsid w:val="0073354C"/>
    <w:rsid w:val="0080581C"/>
    <w:rsid w:val="0080613C"/>
    <w:rsid w:val="00810FB3"/>
    <w:rsid w:val="00814320"/>
    <w:rsid w:val="008A3652"/>
    <w:rsid w:val="0097370B"/>
    <w:rsid w:val="009D636D"/>
    <w:rsid w:val="009D7F59"/>
    <w:rsid w:val="009F235E"/>
    <w:rsid w:val="00A06172"/>
    <w:rsid w:val="00A4499F"/>
    <w:rsid w:val="00A84C12"/>
    <w:rsid w:val="00A90338"/>
    <w:rsid w:val="00AB0CC2"/>
    <w:rsid w:val="00AE0EB0"/>
    <w:rsid w:val="00B22054"/>
    <w:rsid w:val="00B36E6F"/>
    <w:rsid w:val="00B70991"/>
    <w:rsid w:val="00B921DB"/>
    <w:rsid w:val="00B96D0F"/>
    <w:rsid w:val="00BC3B05"/>
    <w:rsid w:val="00BE3AE8"/>
    <w:rsid w:val="00C1113F"/>
    <w:rsid w:val="00C7459C"/>
    <w:rsid w:val="00CB22D5"/>
    <w:rsid w:val="00D27892"/>
    <w:rsid w:val="00D41BE4"/>
    <w:rsid w:val="00D53F55"/>
    <w:rsid w:val="00D63BA8"/>
    <w:rsid w:val="00DE5727"/>
    <w:rsid w:val="00DF04A3"/>
    <w:rsid w:val="00E122BA"/>
    <w:rsid w:val="00E91B5F"/>
    <w:rsid w:val="00EC29C4"/>
    <w:rsid w:val="00F24B88"/>
    <w:rsid w:val="00F33953"/>
    <w:rsid w:val="00F35FFE"/>
    <w:rsid w:val="00F47824"/>
    <w:rsid w:val="00F92C22"/>
    <w:rsid w:val="00FB78EE"/>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pPr>
      <w:ind w:left="752" w:hanging="752"/>
    </w:pPr>
    <w:rPr>
      <w:rFonts w:ascii="Century"/>
      <w:szCs w:val="24"/>
    </w:rPr>
  </w:style>
  <w:style w:type="paragraph" w:styleId="a9">
    <w:name w:val="Note Heading"/>
    <w:basedOn w:val="a"/>
    <w:next w:val="a"/>
    <w:pPr>
      <w:jc w:val="center"/>
    </w:pPr>
    <w:rPr>
      <w:rFonts w:ascii="Century"/>
      <w:szCs w:val="24"/>
    </w:rPr>
  </w:style>
  <w:style w:type="paragraph" w:styleId="aa">
    <w:name w:val="Balloon Text"/>
    <w:basedOn w:val="a"/>
    <w:link w:val="ab"/>
    <w:rsid w:val="00C1113F"/>
    <w:rPr>
      <w:rFonts w:ascii="Arial" w:eastAsia="ＭＳ ゴシック" w:hAnsi="Arial"/>
      <w:sz w:val="18"/>
      <w:szCs w:val="18"/>
    </w:rPr>
  </w:style>
  <w:style w:type="character" w:customStyle="1" w:styleId="ab">
    <w:name w:val="吹き出し (文字)"/>
    <w:link w:val="aa"/>
    <w:rsid w:val="00C1113F"/>
    <w:rPr>
      <w:rFonts w:ascii="Arial" w:eastAsia="ＭＳ ゴシック" w:hAnsi="Arial" w:cs="Times New Roman"/>
      <w:kern w:val="2"/>
      <w:sz w:val="18"/>
      <w:szCs w:val="18"/>
    </w:rPr>
  </w:style>
  <w:style w:type="character" w:styleId="ac">
    <w:name w:val="annotation reference"/>
    <w:rsid w:val="00042F6C"/>
    <w:rPr>
      <w:sz w:val="18"/>
      <w:szCs w:val="18"/>
    </w:rPr>
  </w:style>
  <w:style w:type="paragraph" w:styleId="ad">
    <w:name w:val="annotation text"/>
    <w:basedOn w:val="a"/>
    <w:link w:val="ae"/>
    <w:rsid w:val="00042F6C"/>
    <w:pPr>
      <w:jc w:val="left"/>
    </w:pPr>
  </w:style>
  <w:style w:type="character" w:customStyle="1" w:styleId="ae">
    <w:name w:val="コメント文字列 (文字)"/>
    <w:link w:val="ad"/>
    <w:rsid w:val="00042F6C"/>
    <w:rPr>
      <w:rFonts w:ascii="ＭＳ 明朝"/>
      <w:kern w:val="2"/>
      <w:sz w:val="22"/>
      <w:szCs w:val="21"/>
    </w:rPr>
  </w:style>
  <w:style w:type="paragraph" w:styleId="af">
    <w:name w:val="annotation subject"/>
    <w:basedOn w:val="ad"/>
    <w:next w:val="ad"/>
    <w:link w:val="af0"/>
    <w:rsid w:val="00042F6C"/>
    <w:rPr>
      <w:b/>
      <w:bCs/>
    </w:rPr>
  </w:style>
  <w:style w:type="character" w:customStyle="1" w:styleId="af0">
    <w:name w:val="コメント内容 (文字)"/>
    <w:link w:val="af"/>
    <w:rsid w:val="00042F6C"/>
    <w:rPr>
      <w:rFonts w:ascii="ＭＳ 明朝"/>
      <w:b/>
      <w:bCs/>
      <w:kern w:val="2"/>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A81BEAFF.dotm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
  <cp:keywords/>
  <cp:lastModifiedBy/>
  <cp:revision>1</cp:revision>
  <dcterms:created xsi:type="dcterms:W3CDTF">2019-04-16T08:12:00Z</dcterms:created>
  <dcterms:modified xsi:type="dcterms:W3CDTF">2022-12-01T01:01:00Z</dcterms:modified>
</cp:coreProperties>
</file>