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14A" w:rsidRPr="00513B7E" w:rsidRDefault="001D714A" w:rsidP="001D714A">
      <w:pPr>
        <w:ind w:leftChars="1" w:left="842" w:hangingChars="400" w:hanging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（様式１</w:t>
      </w:r>
      <w:r w:rsidRPr="00513B7E">
        <w:rPr>
          <w:rFonts w:ascii="ＭＳ 明朝" w:hAnsi="ＭＳ 明朝" w:hint="eastAsia"/>
          <w:szCs w:val="21"/>
        </w:rPr>
        <w:t>）</w:t>
      </w:r>
    </w:p>
    <w:p w:rsidR="001D714A" w:rsidRPr="00513B7E" w:rsidRDefault="001D714A" w:rsidP="001D714A">
      <w:pPr>
        <w:overflowPunct w:val="0"/>
        <w:adjustRightInd w:val="0"/>
        <w:ind w:right="214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令和　　</w:t>
      </w: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>年　　月　　日</w:t>
      </w:r>
    </w:p>
    <w:p w:rsidR="001D714A" w:rsidRPr="00513B7E" w:rsidRDefault="001D714A" w:rsidP="001D714A">
      <w:pPr>
        <w:tabs>
          <w:tab w:val="left" w:pos="1260"/>
        </w:tabs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1D714A" w:rsidRPr="00513B7E" w:rsidRDefault="001D714A" w:rsidP="001D714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四街道市長　鈴木　陽介</w:t>
      </w: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様</w:t>
      </w:r>
    </w:p>
    <w:p w:rsidR="001D714A" w:rsidRPr="003430D8" w:rsidRDefault="001D714A" w:rsidP="001D714A">
      <w:pPr>
        <w:tabs>
          <w:tab w:val="left" w:pos="1090"/>
        </w:tabs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1D714A" w:rsidRPr="00513B7E" w:rsidRDefault="001D714A" w:rsidP="007A4532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7A4532">
        <w:rPr>
          <w:rFonts w:ascii="ＭＳ 明朝" w:hAnsi="ＭＳ 明朝" w:hint="eastAsia"/>
          <w:color w:val="000000"/>
          <w:spacing w:val="157"/>
          <w:kern w:val="0"/>
          <w:szCs w:val="21"/>
          <w:fitText w:val="1260" w:id="-1261665792"/>
        </w:rPr>
        <w:t>所在</w:t>
      </w:r>
      <w:r w:rsidRPr="007A4532">
        <w:rPr>
          <w:rFonts w:ascii="ＭＳ 明朝" w:hAnsi="ＭＳ 明朝" w:hint="eastAsia"/>
          <w:color w:val="000000"/>
          <w:spacing w:val="1"/>
          <w:kern w:val="0"/>
          <w:szCs w:val="21"/>
          <w:fitText w:val="1260" w:id="-1261665792"/>
        </w:rPr>
        <w:t>地</w:t>
      </w:r>
      <w:r w:rsidR="007A4532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</w:t>
      </w:r>
    </w:p>
    <w:p w:rsidR="001D714A" w:rsidRPr="00513B7E" w:rsidRDefault="001D714A" w:rsidP="007A4532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7A4532">
        <w:rPr>
          <w:rFonts w:ascii="ＭＳ 明朝" w:hAnsi="ＭＳ 明朝" w:hint="eastAsia"/>
          <w:color w:val="000000"/>
          <w:spacing w:val="70"/>
          <w:kern w:val="0"/>
          <w:szCs w:val="21"/>
          <w:fitText w:val="1260" w:id="-1261665791"/>
        </w:rPr>
        <w:t>事業者</w:t>
      </w:r>
      <w:r w:rsidRPr="007A4532">
        <w:rPr>
          <w:rFonts w:ascii="ＭＳ 明朝" w:hAnsi="ＭＳ 明朝" w:hint="eastAsia"/>
          <w:color w:val="000000"/>
          <w:kern w:val="0"/>
          <w:szCs w:val="21"/>
          <w:fitText w:val="1260" w:id="-1261665791"/>
        </w:rPr>
        <w:t>名</w:t>
      </w:r>
      <w:r w:rsidR="007A4532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</w:t>
      </w:r>
    </w:p>
    <w:p w:rsidR="001D714A" w:rsidRPr="00513B7E" w:rsidRDefault="001D714A" w:rsidP="007A4532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7A4532">
        <w:rPr>
          <w:rFonts w:ascii="ＭＳ 明朝" w:hAnsi="ＭＳ 明朝" w:hint="eastAsia"/>
          <w:color w:val="000000"/>
          <w:spacing w:val="2"/>
          <w:kern w:val="0"/>
          <w:szCs w:val="21"/>
          <w:fitText w:val="1260" w:id="-1261665790"/>
        </w:rPr>
        <w:t>代</w:t>
      </w:r>
      <w:r w:rsidRPr="007A4532">
        <w:rPr>
          <w:rFonts w:ascii="ＭＳ 明朝" w:hAnsi="ＭＳ 明朝" w:hint="eastAsia"/>
          <w:color w:val="000000"/>
          <w:kern w:val="0"/>
          <w:szCs w:val="21"/>
          <w:fitText w:val="1260" w:id="-1261665790"/>
        </w:rPr>
        <w:t>表者職氏名</w:t>
      </w:r>
      <w:r w:rsidR="007A4532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</w:t>
      </w:r>
    </w:p>
    <w:p w:rsidR="001D714A" w:rsidRDefault="001D714A" w:rsidP="001D714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1D714A" w:rsidRPr="00513B7E" w:rsidRDefault="001D714A" w:rsidP="001D714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1D714A" w:rsidRPr="00513B7E" w:rsidRDefault="001D714A" w:rsidP="001D714A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7A4532">
        <w:rPr>
          <w:rFonts w:ascii="ＭＳ 明朝" w:hAnsi="ＭＳ 明朝" w:hint="eastAsia"/>
          <w:color w:val="000000"/>
          <w:spacing w:val="53"/>
          <w:kern w:val="0"/>
          <w:sz w:val="22"/>
          <w:szCs w:val="21"/>
          <w:fitText w:val="1526" w:id="-1261666302"/>
        </w:rPr>
        <w:t>参加申込</w:t>
      </w:r>
      <w:r w:rsidRPr="007A4532">
        <w:rPr>
          <w:rFonts w:ascii="ＭＳ 明朝" w:hAnsi="ＭＳ 明朝" w:hint="eastAsia"/>
          <w:color w:val="000000"/>
          <w:spacing w:val="1"/>
          <w:kern w:val="0"/>
          <w:sz w:val="22"/>
          <w:szCs w:val="21"/>
          <w:fitText w:val="1526" w:id="-1261666302"/>
        </w:rPr>
        <w:t>書</w:t>
      </w:r>
    </w:p>
    <w:p w:rsidR="001D714A" w:rsidRPr="00513B7E" w:rsidRDefault="001D714A" w:rsidP="001D714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1D714A" w:rsidRDefault="001D714A" w:rsidP="001D714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>下記</w:t>
      </w: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>プロポーザルへの参加について、</w:t>
      </w:r>
      <w:r w:rsidR="00AF62BC">
        <w:rPr>
          <w:rFonts w:ascii="ＭＳ 明朝" w:hAnsi="ＭＳ 明朝" w:hint="eastAsia"/>
          <w:color w:val="000000"/>
          <w:spacing w:val="2"/>
          <w:kern w:val="0"/>
          <w:szCs w:val="21"/>
        </w:rPr>
        <w:t>実施要領</w:t>
      </w: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>等の記載内容について承諾の上、</w:t>
      </w:r>
    </w:p>
    <w:p w:rsidR="001D714A" w:rsidRPr="00513B7E" w:rsidRDefault="001D714A" w:rsidP="001D714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>申し込みます。</w:t>
      </w:r>
    </w:p>
    <w:p w:rsidR="001D714A" w:rsidRPr="00513B7E" w:rsidRDefault="001D714A" w:rsidP="001D714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また、当社は</w:t>
      </w:r>
      <w:r w:rsidR="00AF62BC">
        <w:rPr>
          <w:rFonts w:ascii="ＭＳ 明朝" w:hAnsi="ＭＳ 明朝" w:hint="eastAsia"/>
          <w:color w:val="000000"/>
          <w:spacing w:val="2"/>
          <w:kern w:val="0"/>
          <w:szCs w:val="21"/>
        </w:rPr>
        <w:t>実施要領</w:t>
      </w:r>
      <w:bookmarkStart w:id="0" w:name="_GoBack"/>
      <w:bookmarkEnd w:id="0"/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>に掲げる参加者の要件をすべて満たしていることを誓約し、企画提案書等の必要書類は期限までに提出します。</w:t>
      </w:r>
    </w:p>
    <w:p w:rsidR="001D714A" w:rsidRPr="00513B7E" w:rsidRDefault="001D714A" w:rsidP="001D714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1D714A" w:rsidRPr="00513B7E" w:rsidRDefault="001D714A" w:rsidP="001D714A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>記</w:t>
      </w:r>
    </w:p>
    <w:p w:rsidR="001D714A" w:rsidRPr="00513B7E" w:rsidRDefault="001D714A" w:rsidP="001D714A">
      <w:pPr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1D714A" w:rsidRDefault="001D714A" w:rsidP="001D714A">
      <w:pPr>
        <w:rPr>
          <w:kern w:val="0"/>
          <w:sz w:val="22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>【</w:t>
      </w: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>業務名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】　</w:t>
      </w:r>
      <w:r w:rsidR="0044527B" w:rsidRPr="0044527B">
        <w:rPr>
          <w:rFonts w:hint="eastAsia"/>
          <w:kern w:val="0"/>
          <w:sz w:val="22"/>
        </w:rPr>
        <w:t>市政だより四街道発行業務委託</w:t>
      </w:r>
    </w:p>
    <w:p w:rsidR="001D714A" w:rsidRPr="000833D5" w:rsidRDefault="001D714A" w:rsidP="001D714A">
      <w:pPr>
        <w:rPr>
          <w:kern w:val="0"/>
          <w:sz w:val="22"/>
        </w:rPr>
      </w:pPr>
    </w:p>
    <w:p w:rsidR="001D714A" w:rsidRPr="00513B7E" w:rsidRDefault="001D714A" w:rsidP="001D714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>【連絡担当者】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6707"/>
      </w:tblGrid>
      <w:tr w:rsidR="001D714A" w:rsidRPr="00513B7E" w:rsidTr="00DB2263">
        <w:trPr>
          <w:trHeight w:val="510"/>
        </w:trPr>
        <w:tc>
          <w:tcPr>
            <w:tcW w:w="1808" w:type="dxa"/>
            <w:shd w:val="clear" w:color="auto" w:fill="auto"/>
            <w:vAlign w:val="center"/>
          </w:tcPr>
          <w:p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513B7E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所属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部署等</w:t>
            </w:r>
          </w:p>
        </w:tc>
        <w:tc>
          <w:tcPr>
            <w:tcW w:w="6805" w:type="dxa"/>
            <w:shd w:val="clear" w:color="auto" w:fill="auto"/>
          </w:tcPr>
          <w:p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1D714A" w:rsidRPr="00513B7E" w:rsidTr="00DB2263">
        <w:trPr>
          <w:trHeight w:val="510"/>
        </w:trPr>
        <w:tc>
          <w:tcPr>
            <w:tcW w:w="1808" w:type="dxa"/>
            <w:shd w:val="clear" w:color="auto" w:fill="auto"/>
            <w:vAlign w:val="center"/>
          </w:tcPr>
          <w:p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513B7E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役職名</w:t>
            </w:r>
          </w:p>
        </w:tc>
        <w:tc>
          <w:tcPr>
            <w:tcW w:w="6805" w:type="dxa"/>
            <w:shd w:val="clear" w:color="auto" w:fill="auto"/>
          </w:tcPr>
          <w:p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1D714A" w:rsidRPr="00513B7E" w:rsidTr="00DB2263">
        <w:trPr>
          <w:trHeight w:val="510"/>
        </w:trPr>
        <w:tc>
          <w:tcPr>
            <w:tcW w:w="1808" w:type="dxa"/>
            <w:shd w:val="clear" w:color="auto" w:fill="auto"/>
            <w:vAlign w:val="center"/>
          </w:tcPr>
          <w:p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513B7E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氏名</w:t>
            </w:r>
          </w:p>
        </w:tc>
        <w:tc>
          <w:tcPr>
            <w:tcW w:w="6805" w:type="dxa"/>
            <w:shd w:val="clear" w:color="auto" w:fill="auto"/>
          </w:tcPr>
          <w:p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1D714A" w:rsidRPr="00513B7E" w:rsidTr="00DB2263">
        <w:trPr>
          <w:trHeight w:val="510"/>
        </w:trPr>
        <w:tc>
          <w:tcPr>
            <w:tcW w:w="1808" w:type="dxa"/>
            <w:shd w:val="clear" w:color="auto" w:fill="auto"/>
            <w:vAlign w:val="center"/>
          </w:tcPr>
          <w:p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513B7E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電話番号</w:t>
            </w:r>
          </w:p>
        </w:tc>
        <w:tc>
          <w:tcPr>
            <w:tcW w:w="6805" w:type="dxa"/>
            <w:shd w:val="clear" w:color="auto" w:fill="auto"/>
          </w:tcPr>
          <w:p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1D714A" w:rsidRPr="00513B7E" w:rsidTr="00DB2263">
        <w:trPr>
          <w:trHeight w:val="510"/>
        </w:trPr>
        <w:tc>
          <w:tcPr>
            <w:tcW w:w="1808" w:type="dxa"/>
            <w:shd w:val="clear" w:color="auto" w:fill="auto"/>
            <w:vAlign w:val="center"/>
          </w:tcPr>
          <w:p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513B7E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ＦＡＸ</w:t>
            </w:r>
          </w:p>
        </w:tc>
        <w:tc>
          <w:tcPr>
            <w:tcW w:w="6805" w:type="dxa"/>
            <w:shd w:val="clear" w:color="auto" w:fill="auto"/>
          </w:tcPr>
          <w:p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1D714A" w:rsidRPr="00513B7E" w:rsidTr="00DB2263">
        <w:trPr>
          <w:trHeight w:val="510"/>
        </w:trPr>
        <w:tc>
          <w:tcPr>
            <w:tcW w:w="1808" w:type="dxa"/>
            <w:shd w:val="clear" w:color="auto" w:fill="auto"/>
            <w:vAlign w:val="center"/>
          </w:tcPr>
          <w:p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メール</w:t>
            </w:r>
          </w:p>
        </w:tc>
        <w:tc>
          <w:tcPr>
            <w:tcW w:w="6805" w:type="dxa"/>
            <w:shd w:val="clear" w:color="auto" w:fill="auto"/>
          </w:tcPr>
          <w:p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1D714A" w:rsidRPr="00513B7E" w:rsidTr="00DB2263">
        <w:trPr>
          <w:trHeight w:val="510"/>
        </w:trPr>
        <w:tc>
          <w:tcPr>
            <w:tcW w:w="1808" w:type="dxa"/>
            <w:shd w:val="clear" w:color="auto" w:fill="auto"/>
            <w:vAlign w:val="center"/>
          </w:tcPr>
          <w:p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513B7E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書類等の送付先</w:t>
            </w:r>
          </w:p>
        </w:tc>
        <w:tc>
          <w:tcPr>
            <w:tcW w:w="6805" w:type="dxa"/>
            <w:shd w:val="clear" w:color="auto" w:fill="auto"/>
          </w:tcPr>
          <w:p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61098D" w:rsidRDefault="00AF62BC"/>
    <w:sectPr w:rsidR="006109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532" w:rsidRDefault="007A4532" w:rsidP="007A4532">
      <w:r>
        <w:separator/>
      </w:r>
    </w:p>
  </w:endnote>
  <w:endnote w:type="continuationSeparator" w:id="0">
    <w:p w:rsidR="007A4532" w:rsidRDefault="007A4532" w:rsidP="007A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532" w:rsidRDefault="007A4532" w:rsidP="007A4532">
      <w:r>
        <w:separator/>
      </w:r>
    </w:p>
  </w:footnote>
  <w:footnote w:type="continuationSeparator" w:id="0">
    <w:p w:rsidR="007A4532" w:rsidRDefault="007A4532" w:rsidP="007A4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4A"/>
    <w:rsid w:val="001D714A"/>
    <w:rsid w:val="0044527B"/>
    <w:rsid w:val="00786F2D"/>
    <w:rsid w:val="007A4532"/>
    <w:rsid w:val="00A106A2"/>
    <w:rsid w:val="00A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14E462-0AAD-44DF-B3EC-B3EB3E3F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5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5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A4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53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3B88BBF4.dotm</Template>
  <TotalTime>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平良 恵太</dc:creator>
  <cp:keywords/>
  <dc:description/>
  <cp:lastModifiedBy>永見 航太</cp:lastModifiedBy>
  <cp:revision>4</cp:revision>
  <dcterms:created xsi:type="dcterms:W3CDTF">2023-04-25T09:00:00Z</dcterms:created>
  <dcterms:modified xsi:type="dcterms:W3CDTF">2023-12-11T09:27:00Z</dcterms:modified>
</cp:coreProperties>
</file>